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18CE" w14:textId="77777777" w:rsidR="005C227E" w:rsidRDefault="005C227E">
      <w:pPr>
        <w:widowControl/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sz w:val="48"/>
        </w:rPr>
      </w:pPr>
    </w:p>
    <w:p w14:paraId="4644E0A8" w14:textId="77777777" w:rsidR="00B43341" w:rsidRDefault="00B43341">
      <w:pPr>
        <w:widowControl/>
        <w:pBdr>
          <w:bottom w:val="single" w:sz="6" w:space="1" w:color="auto"/>
        </w:pBdr>
        <w:spacing w:line="240" w:lineRule="auto"/>
        <w:jc w:val="center"/>
        <w:rPr>
          <w:rFonts w:ascii="Arial" w:hAnsi="Arial" w:cs="Arial"/>
          <w:sz w:val="32"/>
          <w:szCs w:val="12"/>
        </w:rPr>
      </w:pPr>
    </w:p>
    <w:p w14:paraId="7DD1E01F" w14:textId="18BC17D0" w:rsidR="007B422E" w:rsidRPr="007522C5" w:rsidRDefault="00EB247B" w:rsidP="008F4F23">
      <w:pPr>
        <w:widowControl/>
        <w:pBdr>
          <w:bottom w:val="single" w:sz="6" w:space="1" w:color="auto"/>
        </w:pBdr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8C7B11">
        <w:rPr>
          <w:rFonts w:ascii="Arial" w:hAnsi="Arial" w:cs="Arial"/>
          <w:sz w:val="28"/>
          <w:szCs w:val="28"/>
        </w:rPr>
        <w:t>Reservation</w:t>
      </w:r>
      <w:r w:rsidRPr="007522C5">
        <w:rPr>
          <w:rFonts w:ascii="Arial" w:hAnsi="Arial" w:cs="Arial"/>
          <w:sz w:val="28"/>
          <w:szCs w:val="28"/>
        </w:rPr>
        <w:t xml:space="preserve"> der </w:t>
      </w:r>
      <w:sdt>
        <w:sdtPr>
          <w:rPr>
            <w:rFonts w:ascii="Arial" w:hAnsi="Arial" w:cs="Arial"/>
            <w:sz w:val="28"/>
            <w:szCs w:val="28"/>
          </w:rPr>
          <w:id w:val="61518970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8"/>
                <w:szCs w:val="28"/>
              </w:rPr>
              <w:alias w:val="Kirche wählen"/>
              <w:tag w:val="Kirche wählen"/>
              <w:id w:val="-2013680228"/>
              <w:placeholder>
                <w:docPart w:val="3D16EE0808DE46C7A48E7C427FC5C824"/>
              </w:placeholder>
              <w:showingPlcHdr/>
              <w:dropDownList>
                <w:listItem w:value="Wählen Sie ein Element aus."/>
                <w:listItem w:displayText="Bergkirche" w:value="Bergkirche"/>
                <w:listItem w:displayText="Spitzkirche" w:value="Spitzkirche"/>
              </w:dropDownList>
            </w:sdtPr>
            <w:sdtEndPr/>
            <w:sdtContent>
              <w:r w:rsidR="007522C5">
                <w:rPr>
                  <w:rStyle w:val="Platzhaltertext"/>
                </w:rPr>
                <w:t>Kirche wählen</w:t>
              </w:r>
            </w:sdtContent>
          </w:sdt>
        </w:sdtContent>
      </w:sdt>
      <w:r w:rsidRPr="007522C5">
        <w:rPr>
          <w:rFonts w:ascii="Arial" w:hAnsi="Arial" w:cs="Arial"/>
          <w:sz w:val="28"/>
          <w:szCs w:val="28"/>
        </w:rPr>
        <w:t xml:space="preserve"> Rheinau</w:t>
      </w:r>
      <w:r w:rsidR="007522C5">
        <w:rPr>
          <w:rFonts w:ascii="Arial" w:hAnsi="Arial" w:cs="Arial"/>
          <w:sz w:val="28"/>
          <w:szCs w:val="28"/>
        </w:rPr>
        <w:t xml:space="preserve"> </w:t>
      </w:r>
      <w:r w:rsidRPr="007522C5">
        <w:rPr>
          <w:rFonts w:ascii="Arial" w:hAnsi="Arial" w:cs="Arial"/>
          <w:sz w:val="28"/>
          <w:szCs w:val="28"/>
        </w:rPr>
        <w:t xml:space="preserve">für einen </w:t>
      </w:r>
      <w:r w:rsidR="006612D2">
        <w:rPr>
          <w:rFonts w:ascii="Arial" w:hAnsi="Arial" w:cs="Arial"/>
          <w:sz w:val="28"/>
          <w:szCs w:val="28"/>
        </w:rPr>
        <w:t>G</w:t>
      </w:r>
      <w:r w:rsidRPr="007522C5">
        <w:rPr>
          <w:rFonts w:ascii="Arial" w:hAnsi="Arial" w:cs="Arial"/>
          <w:sz w:val="28"/>
          <w:szCs w:val="28"/>
        </w:rPr>
        <w:t>ottesdienst</w:t>
      </w:r>
    </w:p>
    <w:p w14:paraId="01EB1B4D" w14:textId="77777777" w:rsidR="00B43341" w:rsidRPr="00B43341" w:rsidRDefault="00B43341" w:rsidP="00B43341">
      <w:pPr>
        <w:widowControl/>
        <w:pBdr>
          <w:bottom w:val="single" w:sz="6" w:space="1" w:color="auto"/>
        </w:pBdr>
        <w:spacing w:line="240" w:lineRule="auto"/>
        <w:rPr>
          <w:rFonts w:ascii="Arial" w:hAnsi="Arial" w:cs="Arial"/>
          <w:sz w:val="32"/>
          <w:szCs w:val="12"/>
        </w:rPr>
      </w:pPr>
    </w:p>
    <w:p w14:paraId="77900A55" w14:textId="77777777" w:rsidR="007B422E" w:rsidRPr="0082278E" w:rsidRDefault="007B422E">
      <w:pPr>
        <w:widowControl/>
        <w:rPr>
          <w:rFonts w:ascii="Arial" w:hAnsi="Arial" w:cs="Arial"/>
          <w:sz w:val="20"/>
        </w:rPr>
      </w:pPr>
    </w:p>
    <w:p w14:paraId="6BE94F7E" w14:textId="61E1AE48" w:rsidR="007B422E" w:rsidRPr="0082278E" w:rsidRDefault="00EB247B">
      <w:pPr>
        <w:widowControl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Wir möchten die </w:t>
      </w:r>
      <w:r w:rsidR="00BF326D">
        <w:rPr>
          <w:rFonts w:ascii="Arial" w:hAnsi="Arial" w:cs="Arial"/>
          <w:sz w:val="22"/>
          <w:szCs w:val="22"/>
        </w:rPr>
        <w:t>K</w:t>
      </w:r>
      <w:r w:rsidR="00485875" w:rsidRPr="0082278E">
        <w:rPr>
          <w:rFonts w:ascii="Arial" w:hAnsi="Arial" w:cs="Arial"/>
          <w:sz w:val="22"/>
          <w:szCs w:val="22"/>
        </w:rPr>
        <w:t>irche</w:t>
      </w:r>
      <w:r w:rsidRPr="0082278E">
        <w:rPr>
          <w:rFonts w:ascii="Arial" w:hAnsi="Arial" w:cs="Arial"/>
          <w:sz w:val="22"/>
          <w:szCs w:val="22"/>
        </w:rPr>
        <w:t xml:space="preserve"> wie folgt reservieren:</w:t>
      </w:r>
    </w:p>
    <w:p w14:paraId="709B9546" w14:textId="020AF590" w:rsidR="007B422E" w:rsidRPr="0082278E" w:rsidRDefault="00EB247B" w:rsidP="007522C5">
      <w:pPr>
        <w:widowControl/>
        <w:tabs>
          <w:tab w:val="left" w:pos="2410"/>
          <w:tab w:val="right" w:leader="underscore" w:pos="3402"/>
        </w:tabs>
        <w:spacing w:before="120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Datum:</w:t>
      </w:r>
      <w:r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alias w:val="Datum:"/>
          <w:tag w:val="Datum:"/>
          <w:id w:val="-1017231443"/>
          <w:placeholder>
            <w:docPart w:val="CCBD50FBD7614F049DA58B11E12E6DE2"/>
          </w:placeholder>
          <w:date w:fullDate="2023-06-09T00:00:00Z">
            <w:dateFormat w:val="dddd, d. MMMM yyyy"/>
            <w:lid w:val="de-CH"/>
            <w:storeMappedDataAs w:val="dateTime"/>
            <w:calendar w:val="gregorian"/>
          </w:date>
        </w:sdtPr>
        <w:sdtEndPr/>
        <w:sdtContent>
          <w:r w:rsidR="007522C5">
            <w:rPr>
              <w:rFonts w:ascii="Arial" w:hAnsi="Arial" w:cs="Arial"/>
              <w:sz w:val="22"/>
              <w:szCs w:val="22"/>
              <w:lang w:val="de-CH"/>
            </w:rPr>
            <w:t>Freitag, 9. Juni 2023</w:t>
          </w:r>
        </w:sdtContent>
      </w:sdt>
    </w:p>
    <w:p w14:paraId="1BBA8C0D" w14:textId="70443C11" w:rsidR="007B422E" w:rsidRPr="00323263" w:rsidRDefault="00EB247B" w:rsidP="0082278E">
      <w:pPr>
        <w:widowControl/>
        <w:tabs>
          <w:tab w:val="left" w:pos="1418"/>
          <w:tab w:val="right" w:leader="underscore" w:pos="3402"/>
        </w:tabs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Zeit</w:t>
      </w:r>
      <w:r w:rsidR="005C227E">
        <w:rPr>
          <w:rFonts w:ascii="Arial" w:hAnsi="Arial" w:cs="Arial"/>
          <w:sz w:val="22"/>
          <w:szCs w:val="22"/>
        </w:rPr>
        <w:t xml:space="preserve"> (Beginn der Feier):</w:t>
      </w:r>
      <w:r w:rsidR="00323263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alias w:val="Zeit Beginn"/>
          <w:tag w:val="Zeit Beginn"/>
          <w:id w:val="-581599485"/>
          <w:placeholder>
            <w:docPart w:val="CD84D7FCA60849C490167C65CF97AF27"/>
          </w:placeholder>
          <w:showingPlcHdr/>
        </w:sdtPr>
        <w:sdtEndPr/>
        <w:sdtContent>
          <w:r w:rsidR="007522C5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 T</w:t>
          </w:r>
          <w:r w:rsidR="007522C5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>ext eingeben</w:t>
          </w:r>
        </w:sdtContent>
      </w:sdt>
    </w:p>
    <w:p w14:paraId="10A090AA" w14:textId="77777777" w:rsidR="005C227E" w:rsidRDefault="005C227E" w:rsidP="0082278E">
      <w:pPr>
        <w:widowControl/>
        <w:tabs>
          <w:tab w:val="left" w:pos="1418"/>
          <w:tab w:val="right" w:leader="underscore" w:pos="3402"/>
        </w:tabs>
        <w:rPr>
          <w:rFonts w:ascii="Arial" w:hAnsi="Arial" w:cs="Arial"/>
          <w:sz w:val="22"/>
          <w:szCs w:val="22"/>
        </w:rPr>
      </w:pPr>
    </w:p>
    <w:p w14:paraId="5F7EC050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 xml:space="preserve">Mieter:in / Gruppe: 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Mieter / Gruppe"/>
          <w:tag w:val="Mieter / Gruppe"/>
          <w:id w:val="1087806066"/>
          <w:placeholder>
            <w:docPart w:val="B780689C408045239929AC4D093079E1"/>
          </w:placeholder>
          <w:showingPlcHdr/>
        </w:sdtPr>
        <w:sdtEndPr/>
        <w:sdtContent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/>
            </w:rPr>
            <w:t xml:space="preserve">hier Text </w:t>
          </w:r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 w:eastAsia="en-US"/>
            </w:rPr>
            <w:t>eingeben</w:t>
          </w:r>
        </w:sdtContent>
      </w:sdt>
    </w:p>
    <w:p w14:paraId="1CA4AC2F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18"/>
          <w:szCs w:val="18"/>
          <w:lang w:val="de-CH"/>
        </w:rPr>
      </w:pPr>
    </w:p>
    <w:p w14:paraId="58569FC5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Anzahl Personen: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Anzahl Personen:"/>
          <w:tag w:val="Anzahl Personen:"/>
          <w:id w:val="-1966332633"/>
          <w:placeholder>
            <w:docPart w:val="43C28F7E6C58407FA60CE451B9635499"/>
          </w:placeholder>
          <w:showingPlcHdr/>
          <w:text/>
        </w:sdtPr>
        <w:sdtEndPr/>
        <w:sdtContent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/>
            </w:rPr>
            <w:t xml:space="preserve">hier </w:t>
          </w:r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 w:eastAsia="en-US"/>
            </w:rPr>
            <w:t>Text eingeben</w:t>
          </w:r>
        </w:sdtContent>
      </w:sdt>
    </w:p>
    <w:p w14:paraId="0E3C3EF5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18"/>
          <w:szCs w:val="18"/>
          <w:lang w:val="de-CH"/>
        </w:rPr>
      </w:pPr>
    </w:p>
    <w:p w14:paraId="3847F02E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Verantwortliche:r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  <w:t>Vorname / Name: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Verantwortliche:r"/>
          <w:tag w:val="Verantwortliche:r"/>
          <w:id w:val="-709721080"/>
          <w:placeholder>
            <w:docPart w:val="E8D0DEBB3A3843DDBCD4BD6EEC4BBD89"/>
          </w:placeholder>
          <w:showingPlcHdr/>
        </w:sdtPr>
        <w:sdtEndPr/>
        <w:sdtContent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 w:eastAsia="en-US"/>
            </w:rPr>
            <w:t>hier Text eingeben</w:t>
          </w:r>
        </w:sdtContent>
      </w:sdt>
    </w:p>
    <w:p w14:paraId="3AD5F0E0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18"/>
          <w:szCs w:val="18"/>
          <w:lang w:val="de-CH"/>
        </w:rPr>
      </w:pPr>
    </w:p>
    <w:p w14:paraId="3C8684E3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bookmarkStart w:id="0" w:name="_Hlk137393906"/>
      <w:r w:rsidRPr="0079520A">
        <w:rPr>
          <w:rFonts w:ascii="Arial" w:eastAsia="Calibri" w:hAnsi="Arial" w:cs="Arial"/>
          <w:sz w:val="22"/>
          <w:szCs w:val="22"/>
          <w:lang w:val="de-CH"/>
        </w:rPr>
        <w:t>Strasse: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Strasse:"/>
          <w:tag w:val="Strasse:"/>
          <w:id w:val="-1173568062"/>
          <w:placeholder>
            <w:docPart w:val="01E893F0B5794E9AAD42BA1CBFD9FC4A"/>
          </w:placeholder>
          <w:showingPlcHdr/>
        </w:sdtPr>
        <w:sdtEndPr/>
        <w:sdtContent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/>
            </w:rPr>
            <w:t>hier Text ein</w:t>
          </w:r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 w:eastAsia="en-US"/>
            </w:rPr>
            <w:t>geben</w:t>
          </w:r>
        </w:sdtContent>
      </w:sdt>
    </w:p>
    <w:bookmarkEnd w:id="0"/>
    <w:p w14:paraId="0FA4C532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18"/>
          <w:szCs w:val="18"/>
          <w:lang w:val="de-CH"/>
        </w:rPr>
      </w:pPr>
    </w:p>
    <w:p w14:paraId="3F2DC2A4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PLZ / Ort: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PLZ / Ort:"/>
          <w:tag w:val="PLZ / Ort:"/>
          <w:id w:val="343982360"/>
          <w:placeholder>
            <w:docPart w:val="4AF7CE205AD84AEBA5A9185CF94D1F30"/>
          </w:placeholder>
          <w:showingPlcHdr/>
        </w:sdtPr>
        <w:sdtEndPr/>
        <w:sdtContent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/>
            </w:rPr>
            <w:t>hier Text eingeben</w:t>
          </w:r>
        </w:sdtContent>
      </w:sdt>
    </w:p>
    <w:p w14:paraId="5990DF40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18"/>
          <w:szCs w:val="18"/>
          <w:lang w:val="de-CH"/>
        </w:rPr>
      </w:pPr>
    </w:p>
    <w:p w14:paraId="25D173A4" w14:textId="77777777" w:rsidR="0079520A" w:rsidRPr="0079520A" w:rsidRDefault="0079520A" w:rsidP="0079520A">
      <w:pPr>
        <w:widowControl/>
        <w:tabs>
          <w:tab w:val="left" w:pos="4253"/>
        </w:tabs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Telefon / Mobile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Telefon / Mobile:"/>
          <w:tag w:val="Telefon / Mobile:"/>
          <w:id w:val="273209206"/>
          <w:placeholder>
            <w:docPart w:val="262C0DCB8D554CBF8A8127A441493E04"/>
          </w:placeholder>
          <w:showingPlcHdr/>
        </w:sdtPr>
        <w:sdtEndPr/>
        <w:sdtContent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 w:eastAsia="en-US"/>
            </w:rPr>
            <w:t>hier Text eingeben</w:t>
          </w:r>
        </w:sdtContent>
      </w:sdt>
    </w:p>
    <w:p w14:paraId="6F4E28CD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18"/>
          <w:szCs w:val="18"/>
          <w:lang w:val="de-CH"/>
        </w:rPr>
      </w:pPr>
    </w:p>
    <w:p w14:paraId="24803297" w14:textId="77777777" w:rsidR="0079520A" w:rsidRPr="0079520A" w:rsidRDefault="0079520A" w:rsidP="0079520A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 w:rsidRPr="0079520A">
        <w:rPr>
          <w:rFonts w:ascii="Arial" w:eastAsia="Calibri" w:hAnsi="Arial" w:cs="Arial"/>
          <w:sz w:val="22"/>
          <w:szCs w:val="22"/>
          <w:lang w:val="de-CH"/>
        </w:rPr>
        <w:t>E-Mail: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E-Mail:"/>
          <w:tag w:val="E-Mail:"/>
          <w:id w:val="1513415492"/>
          <w:placeholder>
            <w:docPart w:val="5C623DA6AE8E4908B619AEF208FFBA07"/>
          </w:placeholder>
          <w:showingPlcHdr/>
        </w:sdtPr>
        <w:sdtEndPr/>
        <w:sdtContent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/>
            </w:rPr>
            <w:t>hier Text ein</w:t>
          </w:r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 w:eastAsia="en-US"/>
            </w:rPr>
            <w:t>geben</w:t>
          </w:r>
        </w:sdtContent>
      </w:sdt>
    </w:p>
    <w:p w14:paraId="53D8C772" w14:textId="77777777" w:rsidR="0079520A" w:rsidRPr="008E239E" w:rsidRDefault="0079520A" w:rsidP="0079520A">
      <w:pPr>
        <w:widowControl/>
        <w:tabs>
          <w:tab w:val="left" w:pos="1418"/>
          <w:tab w:val="right" w:leader="underscore" w:pos="3402"/>
        </w:tabs>
        <w:spacing w:line="240" w:lineRule="auto"/>
        <w:rPr>
          <w:rFonts w:ascii="Arial" w:hAnsi="Arial" w:cs="Arial"/>
          <w:sz w:val="18"/>
          <w:szCs w:val="18"/>
          <w:lang w:val="de-CH"/>
        </w:rPr>
      </w:pPr>
    </w:p>
    <w:p w14:paraId="04D657D7" w14:textId="7134EC66" w:rsidR="0061444E" w:rsidRPr="0079520A" w:rsidRDefault="0061444E" w:rsidP="0061444E">
      <w:pPr>
        <w:widowControl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eastAsia="Calibri" w:hAnsi="Arial" w:cs="Arial"/>
          <w:sz w:val="22"/>
          <w:szCs w:val="22"/>
          <w:lang w:val="de-CH"/>
        </w:rPr>
      </w:pPr>
      <w:r>
        <w:rPr>
          <w:rFonts w:ascii="Arial" w:eastAsia="Calibri" w:hAnsi="Arial" w:cs="Arial"/>
          <w:sz w:val="22"/>
          <w:szCs w:val="22"/>
          <w:lang w:val="de-CH"/>
        </w:rPr>
        <w:t>Konfession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>:</w:t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r w:rsidRPr="0079520A">
        <w:rPr>
          <w:rFonts w:ascii="Arial" w:eastAsia="Calibri" w:hAnsi="Arial" w:cs="Arial"/>
          <w:sz w:val="22"/>
          <w:szCs w:val="22"/>
          <w:lang w:val="de-CH"/>
        </w:rPr>
        <w:tab/>
      </w:r>
      <w:sdt>
        <w:sdtPr>
          <w:rPr>
            <w:rFonts w:ascii="Arial" w:eastAsia="Calibri" w:hAnsi="Arial" w:cs="Arial"/>
            <w:sz w:val="22"/>
            <w:szCs w:val="22"/>
            <w:lang w:val="de-CH"/>
          </w:rPr>
          <w:alias w:val="Strasse:"/>
          <w:tag w:val="Strasse:"/>
          <w:id w:val="-143666919"/>
          <w:placeholder>
            <w:docPart w:val="2AA9F23646FE467392C720A4CAFDD58F"/>
          </w:placeholder>
          <w:showingPlcHdr/>
        </w:sdtPr>
        <w:sdtEndPr/>
        <w:sdtContent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/>
            </w:rPr>
            <w:t>hier Text ein</w:t>
          </w:r>
          <w:r w:rsidRPr="0079520A">
            <w:rPr>
              <w:rFonts w:ascii="Arial" w:eastAsia="Calibri" w:hAnsi="Arial" w:cs="Arial"/>
              <w:color w:val="AEAAAA"/>
              <w:sz w:val="22"/>
              <w:szCs w:val="22"/>
              <w:lang w:val="de-CH" w:eastAsia="en-US"/>
            </w:rPr>
            <w:t>geben</w:t>
          </w:r>
        </w:sdtContent>
      </w:sdt>
    </w:p>
    <w:p w14:paraId="65A13638" w14:textId="77777777" w:rsidR="0061444E" w:rsidRPr="0061444E" w:rsidRDefault="0061444E" w:rsidP="0079520A">
      <w:pPr>
        <w:widowControl/>
        <w:tabs>
          <w:tab w:val="left" w:pos="4536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7E00A26" w14:textId="0F883188" w:rsidR="007B422E" w:rsidRPr="0082278E" w:rsidRDefault="00EB247B">
      <w:pPr>
        <w:widowControl/>
        <w:tabs>
          <w:tab w:val="left" w:pos="4536"/>
        </w:tabs>
        <w:outlineLvl w:val="0"/>
        <w:rPr>
          <w:rFonts w:ascii="Arial" w:hAnsi="Arial" w:cs="Arial"/>
          <w:b/>
          <w:sz w:val="22"/>
          <w:szCs w:val="22"/>
        </w:rPr>
      </w:pPr>
      <w:r w:rsidRPr="0082278E">
        <w:rPr>
          <w:rFonts w:ascii="Arial" w:hAnsi="Arial" w:cs="Arial"/>
          <w:b/>
          <w:sz w:val="22"/>
          <w:szCs w:val="22"/>
        </w:rPr>
        <w:t>Art de</w:t>
      </w:r>
      <w:r w:rsidR="0079520A">
        <w:rPr>
          <w:rFonts w:ascii="Arial" w:hAnsi="Arial" w:cs="Arial"/>
          <w:b/>
          <w:sz w:val="22"/>
          <w:szCs w:val="22"/>
        </w:rPr>
        <w:t>s Gottesdienstes</w:t>
      </w:r>
      <w:r w:rsidRPr="0082278E">
        <w:rPr>
          <w:rFonts w:ascii="Arial" w:hAnsi="Arial" w:cs="Arial"/>
          <w:b/>
          <w:sz w:val="22"/>
          <w:szCs w:val="22"/>
        </w:rPr>
        <w:t>:</w:t>
      </w:r>
    </w:p>
    <w:p w14:paraId="78F236DB" w14:textId="099D240A" w:rsidR="007B422E" w:rsidRPr="0082278E" w:rsidRDefault="007E436D" w:rsidP="003D0DE4">
      <w:pPr>
        <w:widowControl/>
        <w:tabs>
          <w:tab w:val="left" w:pos="3402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440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3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4178">
        <w:rPr>
          <w:rFonts w:ascii="Arial" w:hAnsi="Arial" w:cs="Arial"/>
          <w:sz w:val="22"/>
          <w:szCs w:val="22"/>
        </w:rPr>
        <w:t xml:space="preserve"> </w:t>
      </w:r>
      <w:r w:rsidR="00EB247B" w:rsidRPr="0082278E">
        <w:rPr>
          <w:rFonts w:ascii="Arial" w:hAnsi="Arial" w:cs="Arial"/>
          <w:sz w:val="22"/>
          <w:szCs w:val="22"/>
        </w:rPr>
        <w:t>Reformierte</w:t>
      </w:r>
      <w:r w:rsidR="003D0DE4">
        <w:rPr>
          <w:rFonts w:ascii="Arial" w:hAnsi="Arial" w:cs="Arial"/>
          <w:sz w:val="22"/>
          <w:szCs w:val="22"/>
        </w:rPr>
        <w:t>r</w:t>
      </w:r>
      <w:r w:rsidR="00EB247B" w:rsidRPr="0082278E">
        <w:rPr>
          <w:rFonts w:ascii="Arial" w:hAnsi="Arial" w:cs="Arial"/>
          <w:sz w:val="22"/>
          <w:szCs w:val="22"/>
        </w:rPr>
        <w:t xml:space="preserve"> </w:t>
      </w:r>
      <w:r w:rsidR="003D0DE4">
        <w:rPr>
          <w:rFonts w:ascii="Arial" w:hAnsi="Arial" w:cs="Arial"/>
          <w:sz w:val="22"/>
          <w:szCs w:val="22"/>
        </w:rPr>
        <w:t>Gottesdienst</w:t>
      </w:r>
      <w:r w:rsidR="00EB247B"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85926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35A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247B" w:rsidRPr="0082278E">
        <w:rPr>
          <w:rFonts w:ascii="Arial" w:hAnsi="Arial" w:cs="Arial"/>
          <w:sz w:val="22"/>
          <w:szCs w:val="22"/>
        </w:rPr>
        <w:t xml:space="preserve"> </w:t>
      </w:r>
      <w:r w:rsidR="003D0DE4">
        <w:rPr>
          <w:rFonts w:ascii="Arial" w:hAnsi="Arial" w:cs="Arial"/>
          <w:sz w:val="22"/>
          <w:szCs w:val="22"/>
        </w:rPr>
        <w:t>mit Abendmahl</w:t>
      </w:r>
      <w:r w:rsidR="003D0DE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7946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D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DE4">
        <w:rPr>
          <w:rFonts w:ascii="Arial" w:hAnsi="Arial" w:cs="Arial"/>
          <w:sz w:val="22"/>
          <w:szCs w:val="22"/>
        </w:rPr>
        <w:t xml:space="preserve"> mit Taufe</w:t>
      </w:r>
    </w:p>
    <w:p w14:paraId="7F2F74B4" w14:textId="6FC164B8" w:rsidR="007B422E" w:rsidRDefault="007E436D" w:rsidP="003D0DE4">
      <w:pPr>
        <w:widowControl/>
        <w:tabs>
          <w:tab w:val="left" w:pos="3402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8162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D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247B" w:rsidRPr="0082278E">
        <w:rPr>
          <w:rFonts w:ascii="Arial" w:hAnsi="Arial" w:cs="Arial"/>
          <w:sz w:val="22"/>
          <w:szCs w:val="22"/>
        </w:rPr>
        <w:t xml:space="preserve"> «Ökumenisch</w:t>
      </w:r>
      <w:r w:rsidR="00300E68">
        <w:rPr>
          <w:rFonts w:ascii="Arial" w:hAnsi="Arial" w:cs="Arial"/>
          <w:sz w:val="22"/>
          <w:szCs w:val="22"/>
        </w:rPr>
        <w:t>er Gottesdienst</w:t>
      </w:r>
      <w:r w:rsidR="00EB247B" w:rsidRPr="0082278E">
        <w:rPr>
          <w:rFonts w:ascii="Arial" w:hAnsi="Arial" w:cs="Arial"/>
          <w:sz w:val="22"/>
          <w:szCs w:val="22"/>
        </w:rPr>
        <w:t>»</w:t>
      </w:r>
      <w:r w:rsidR="00EB247B" w:rsidRPr="0082278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2400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E0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64178">
        <w:rPr>
          <w:rFonts w:ascii="Arial" w:hAnsi="Arial" w:cs="Arial"/>
          <w:sz w:val="22"/>
          <w:szCs w:val="22"/>
        </w:rPr>
        <w:t xml:space="preserve"> </w:t>
      </w:r>
      <w:r w:rsidR="00300E68">
        <w:rPr>
          <w:rFonts w:ascii="Arial" w:hAnsi="Arial" w:cs="Arial"/>
          <w:sz w:val="22"/>
          <w:szCs w:val="22"/>
        </w:rPr>
        <w:t>mit Abendmahl</w:t>
      </w:r>
      <w:r w:rsidR="00300E6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223410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E6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0E68">
        <w:rPr>
          <w:rFonts w:ascii="Arial" w:hAnsi="Arial" w:cs="Arial"/>
          <w:sz w:val="22"/>
          <w:szCs w:val="22"/>
        </w:rPr>
        <w:t xml:space="preserve"> mit Messe</w:t>
      </w:r>
      <w:r w:rsidR="00300E68">
        <w:rPr>
          <w:rFonts w:ascii="Arial" w:hAnsi="Arial" w:cs="Arial"/>
          <w:sz w:val="22"/>
          <w:szCs w:val="22"/>
        </w:rPr>
        <w:tab/>
      </w:r>
      <w:r w:rsidR="00300E6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5792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E6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0E68">
        <w:rPr>
          <w:rFonts w:ascii="Arial" w:hAnsi="Arial" w:cs="Arial"/>
          <w:sz w:val="22"/>
          <w:szCs w:val="22"/>
        </w:rPr>
        <w:t xml:space="preserve"> mit Taufe</w:t>
      </w:r>
    </w:p>
    <w:p w14:paraId="3EC81584" w14:textId="44F0D1A4" w:rsidR="003D0DE4" w:rsidRDefault="007E436D" w:rsidP="003D0DE4">
      <w:pPr>
        <w:widowControl/>
        <w:tabs>
          <w:tab w:val="left" w:pos="3402"/>
        </w:tabs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7658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D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DE4">
        <w:rPr>
          <w:rFonts w:ascii="Arial" w:hAnsi="Arial" w:cs="Arial"/>
          <w:sz w:val="22"/>
          <w:szCs w:val="22"/>
        </w:rPr>
        <w:t xml:space="preserve"> Katholischer Gottesdienst</w:t>
      </w:r>
      <w:r w:rsidR="00300E68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47297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39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00E68">
        <w:rPr>
          <w:rFonts w:ascii="Arial" w:hAnsi="Arial" w:cs="Arial"/>
          <w:sz w:val="22"/>
          <w:szCs w:val="22"/>
        </w:rPr>
        <w:t xml:space="preserve"> mit Messe</w:t>
      </w:r>
      <w:r w:rsidR="00300E68">
        <w:rPr>
          <w:rFonts w:ascii="Arial" w:hAnsi="Arial" w:cs="Arial"/>
          <w:sz w:val="22"/>
          <w:szCs w:val="22"/>
        </w:rPr>
        <w:tab/>
      </w:r>
      <w:r w:rsidR="008E239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29385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39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E239E">
        <w:rPr>
          <w:rFonts w:ascii="Arial" w:hAnsi="Arial" w:cs="Arial"/>
          <w:sz w:val="22"/>
          <w:szCs w:val="22"/>
        </w:rPr>
        <w:t xml:space="preserve"> mit Taufe</w:t>
      </w:r>
    </w:p>
    <w:p w14:paraId="7C70ECCF" w14:textId="1C0DE70C" w:rsidR="003D0DE4" w:rsidRPr="0082278E" w:rsidRDefault="007E436D" w:rsidP="008E239E">
      <w:pPr>
        <w:widowControl/>
        <w:tabs>
          <w:tab w:val="left" w:pos="3402"/>
        </w:tabs>
        <w:spacing w:line="24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8683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D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D0DE4">
        <w:rPr>
          <w:rFonts w:ascii="Arial" w:hAnsi="Arial" w:cs="Arial"/>
          <w:sz w:val="22"/>
          <w:szCs w:val="22"/>
        </w:rPr>
        <w:t xml:space="preserve"> anderer</w:t>
      </w:r>
      <w:r w:rsidR="008E239E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43791533"/>
          <w:placeholder>
            <w:docPart w:val="43153F011B304A869F29FFF82B768928"/>
          </w:placeholder>
          <w:showingPlcHdr/>
        </w:sdtPr>
        <w:sdtEndPr/>
        <w:sdtContent>
          <w:r w:rsidR="008E239E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8E239E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5A9D150D" w14:textId="295AFA98" w:rsidR="007B422E" w:rsidRPr="0082278E" w:rsidRDefault="007B422E" w:rsidP="008E239E">
      <w:pPr>
        <w:widowControl/>
        <w:tabs>
          <w:tab w:val="left" w:pos="4536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73D70B5" w14:textId="5132CF5A" w:rsidR="007B422E" w:rsidRPr="0082278E" w:rsidRDefault="00EB247B" w:rsidP="008E239E">
      <w:pPr>
        <w:widowControl/>
        <w:tabs>
          <w:tab w:val="left" w:pos="4536"/>
        </w:tabs>
        <w:spacing w:line="240" w:lineRule="auto"/>
        <w:outlineLvl w:val="0"/>
        <w:rPr>
          <w:rFonts w:ascii="Arial" w:hAnsi="Arial" w:cs="Arial"/>
          <w:b/>
          <w:sz w:val="22"/>
          <w:szCs w:val="22"/>
        </w:rPr>
      </w:pPr>
      <w:r w:rsidRPr="0082278E">
        <w:rPr>
          <w:rFonts w:ascii="Arial" w:hAnsi="Arial" w:cs="Arial"/>
          <w:b/>
          <w:sz w:val="22"/>
          <w:szCs w:val="22"/>
        </w:rPr>
        <w:t>Pfarrer</w:t>
      </w:r>
      <w:r w:rsidR="008E239E">
        <w:rPr>
          <w:rFonts w:ascii="Arial" w:hAnsi="Arial" w:cs="Arial"/>
          <w:b/>
          <w:sz w:val="22"/>
          <w:szCs w:val="22"/>
        </w:rPr>
        <w:t>:in</w:t>
      </w:r>
      <w:r w:rsidRPr="0082278E">
        <w:rPr>
          <w:rFonts w:ascii="Arial" w:hAnsi="Arial" w:cs="Arial"/>
          <w:b/>
          <w:sz w:val="22"/>
          <w:szCs w:val="22"/>
        </w:rPr>
        <w:t>/Priester:</w:t>
      </w:r>
    </w:p>
    <w:p w14:paraId="6B19B98D" w14:textId="6A7E0F8F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Name: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color w:val="A6A6A6" w:themeColor="background1" w:themeShade="A6"/>
            <w:sz w:val="22"/>
            <w:szCs w:val="22"/>
          </w:rPr>
          <w:id w:val="1663122532"/>
          <w:placeholder>
            <w:docPart w:val="3D57F59160F34D05B767BA33268523A5"/>
          </w:placeholder>
          <w:showingPlcHdr/>
        </w:sdtPr>
        <w:sdtEndPr>
          <w:rPr>
            <w:color w:val="auto"/>
          </w:rPr>
        </w:sdtEndPr>
        <w:sdtContent>
          <w:r w:rsidR="00D52085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D52085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54F04258" w14:textId="30784C10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Kirchgemeinde/Pfarrei: </w: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10928042"/>
          <w:placeholder>
            <w:docPart w:val="ED28CFCD835940E0A397C2A673A76243"/>
          </w:placeholder>
          <w:showingPlcHdr/>
        </w:sdtPr>
        <w:sdtEndPr/>
        <w:sdtContent>
          <w:r w:rsidR="00E2635A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E2635A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202E0802" w14:textId="539B7504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Strasse: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744843334"/>
          <w:placeholder>
            <w:docPart w:val="4594713B51DC41FF85735E54BD4DA0BB"/>
          </w:placeholder>
          <w:showingPlcHdr/>
        </w:sdtPr>
        <w:sdtEndPr/>
        <w:sdtContent>
          <w:r w:rsidR="00E2635A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E2635A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20F5E6A2" w14:textId="5394C9E2" w:rsidR="007B422E" w:rsidRPr="00780A28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PLZ/Ort: 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598527495"/>
          <w:placeholder>
            <w:docPart w:val="31E02B34DEA347418E4F272B4AA961D6"/>
          </w:placeholder>
          <w:showingPlcHdr/>
        </w:sdtPr>
        <w:sdtEndPr/>
        <w:sdtContent>
          <w:r w:rsidR="00E2635A" w:rsidRPr="005B6D1E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E2635A" w:rsidRPr="005B6D1E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149D8748" w14:textId="7D2E5329" w:rsidR="007B422E" w:rsidRPr="0082278E" w:rsidRDefault="00EB247B" w:rsidP="00E2635A">
      <w:pPr>
        <w:widowControl/>
        <w:tabs>
          <w:tab w:val="left" w:pos="993"/>
          <w:tab w:val="left" w:pos="2835"/>
          <w:tab w:val="right" w:leader="underscore" w:pos="9072"/>
        </w:tabs>
        <w:spacing w:line="276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Telefon:</w:t>
      </w:r>
      <w:r w:rsidRPr="0082278E">
        <w:rPr>
          <w:rFonts w:ascii="Arial" w:hAnsi="Arial" w:cs="Arial"/>
          <w:sz w:val="22"/>
          <w:szCs w:val="22"/>
        </w:rPr>
        <w:tab/>
      </w:r>
      <w:r w:rsidR="00E2635A">
        <w:rPr>
          <w:rFonts w:ascii="Arial" w:hAnsi="Arial" w:cs="Arial"/>
          <w:sz w:val="22"/>
          <w:szCs w:val="22"/>
        </w:rPr>
        <w:tab/>
      </w:r>
      <w:bookmarkStart w:id="1" w:name="_Hlk137394429"/>
      <w:sdt>
        <w:sdtPr>
          <w:rPr>
            <w:rFonts w:ascii="Arial" w:hAnsi="Arial" w:cs="Arial"/>
            <w:sz w:val="22"/>
            <w:szCs w:val="22"/>
          </w:rPr>
          <w:id w:val="453450062"/>
          <w:placeholder>
            <w:docPart w:val="F97784285EEB44A9AADD5F89A74B4EAB"/>
          </w:placeholder>
          <w:showingPlcHdr/>
        </w:sdtPr>
        <w:sdtEndPr/>
        <w:sdtContent>
          <w:r w:rsidR="00E2635A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E2635A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  <w:bookmarkEnd w:id="1"/>
    </w:p>
    <w:p w14:paraId="7A5B91FF" w14:textId="77777777" w:rsidR="007B422E" w:rsidRPr="00E2635A" w:rsidRDefault="007B422E" w:rsidP="008E239E">
      <w:pPr>
        <w:widowControl/>
        <w:tabs>
          <w:tab w:val="left" w:pos="993"/>
          <w:tab w:val="right" w:leader="underscore" w:pos="4536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25FCD05C" w14:textId="5E8D0DA1" w:rsidR="007B422E" w:rsidRPr="00E2635A" w:rsidRDefault="00EB247B" w:rsidP="008E239E">
      <w:pPr>
        <w:widowControl/>
        <w:tabs>
          <w:tab w:val="left" w:pos="993"/>
          <w:tab w:val="left" w:pos="2835"/>
          <w:tab w:val="right" w:leader="underscore" w:pos="9072"/>
        </w:tabs>
        <w:spacing w:line="240" w:lineRule="auto"/>
        <w:rPr>
          <w:rFonts w:ascii="Arial" w:hAnsi="Arial" w:cs="Arial"/>
          <w:sz w:val="22"/>
          <w:szCs w:val="22"/>
        </w:rPr>
      </w:pPr>
      <w:r w:rsidRPr="00E2635A">
        <w:rPr>
          <w:rFonts w:ascii="Arial" w:hAnsi="Arial" w:cs="Arial"/>
          <w:sz w:val="22"/>
          <w:szCs w:val="22"/>
        </w:rPr>
        <w:t xml:space="preserve">Bemerkungen / Beilagen: </w:t>
      </w:r>
      <w:r w:rsidR="00E2635A" w:rsidRPr="00E2635A">
        <w:rPr>
          <w:rFonts w:ascii="Arial" w:hAnsi="Arial" w:cs="Arial"/>
          <w:sz w:val="22"/>
          <w:szCs w:val="22"/>
        </w:rPr>
        <w:t xml:space="preserve"> </w: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81924147"/>
          <w:placeholder>
            <w:docPart w:val="9379947FE4F34399B6BC5A0F093EDC7F"/>
          </w:placeholder>
          <w:showingPlcHdr/>
        </w:sdtPr>
        <w:sdtEndPr/>
        <w:sdtContent>
          <w:r w:rsidR="00E2635A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E2635A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6ED22279" w14:textId="6450C263" w:rsidR="007B422E" w:rsidRPr="0082278E" w:rsidRDefault="00593EF7" w:rsidP="008E239E">
      <w:pPr>
        <w:widowControl/>
        <w:tabs>
          <w:tab w:val="left" w:pos="2835"/>
          <w:tab w:val="right" w:leader="underscore" w:pos="9072"/>
        </w:tabs>
        <w:spacing w:line="240" w:lineRule="auto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07E87" wp14:editId="550C8EE7">
                <wp:simplePos x="0" y="0"/>
                <wp:positionH relativeFrom="column">
                  <wp:posOffset>-48589</wp:posOffset>
                </wp:positionH>
                <wp:positionV relativeFrom="paragraph">
                  <wp:posOffset>214364</wp:posOffset>
                </wp:positionV>
                <wp:extent cx="3690661" cy="276800"/>
                <wp:effectExtent l="0" t="0" r="5080" b="9525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0661" cy="27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523A9" w14:textId="04B69D9D" w:rsidR="007B422E" w:rsidRPr="007522C5" w:rsidRDefault="00EB24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</w:t>
                            </w:r>
                            <w:r w:rsidR="007522C5"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="007522C5"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7522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Bescheinigung Ihrer Kirchgemeinde über Ihre Zugehörigkeit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407E8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3.85pt;margin-top:16.9pt;width:290.6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" stroked="f">
                <v:textbox>
                  <w:txbxContent>
                    <w:p w14:paraId="647523A9" w14:textId="04B69D9D" w:rsidR="007B422E" w:rsidRPr="007522C5" w:rsidRDefault="00EB247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z</w:t>
                      </w:r>
                      <w:r w:rsidR="007522C5"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="007522C5"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7522C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Bescheinigung Ihrer Kirchgemeinde über Ihre Zugehörigkeit</w:t>
                      </w:r>
                    </w:p>
                  </w:txbxContent>
                </v:textbox>
              </v:shape>
            </w:pict>
          </mc:Fallback>
        </mc:AlternateContent>
      </w:r>
      <w:r w:rsidR="00E2635A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84457217"/>
          <w:placeholder>
            <w:docPart w:val="32BAB0BC165F4622862C06D77246F3B0"/>
          </w:placeholder>
          <w:showingPlcHdr/>
        </w:sdtPr>
        <w:sdtEndPr/>
        <w:sdtContent>
          <w:r w:rsidR="00E2635A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E2635A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</w:p>
    <w:p w14:paraId="4CBA308A" w14:textId="77777777" w:rsidR="007522C5" w:rsidRDefault="007522C5" w:rsidP="008E239E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0647FCD" w14:textId="77777777" w:rsidR="00593EF7" w:rsidRDefault="00593EF7" w:rsidP="008E239E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0E817FFC" w14:textId="6234D88D" w:rsidR="007B422E" w:rsidRDefault="00EB247B" w:rsidP="008E239E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Wir haben vom Benutzungsreglement Kenntnis genommen.</w:t>
      </w:r>
    </w:p>
    <w:p w14:paraId="52D576A1" w14:textId="77777777" w:rsidR="00593EF7" w:rsidRPr="0082278E" w:rsidRDefault="00593EF7" w:rsidP="008E239E">
      <w:pPr>
        <w:widowControl/>
        <w:tabs>
          <w:tab w:val="right" w:leader="underscore" w:pos="9072"/>
        </w:tabs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78611AF4" w14:textId="264A7BA1" w:rsidR="00D52085" w:rsidRDefault="00EB247B" w:rsidP="008E239E">
      <w:pPr>
        <w:widowControl/>
        <w:tabs>
          <w:tab w:val="left" w:pos="2268"/>
          <w:tab w:val="left" w:pos="5670"/>
          <w:tab w:val="right" w:leader="underscore" w:pos="907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 xml:space="preserve">Ort, Datum: </w:t>
      </w:r>
      <w:r w:rsidR="00D5208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76819511"/>
          <w:placeholder>
            <w:docPart w:val="0F3D7C15A603481E92B2130894BE08CE"/>
          </w:placeholder>
          <w:showingPlcHdr/>
        </w:sdtPr>
        <w:sdtEndPr/>
        <w:sdtContent>
          <w:r w:rsidR="00D52085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</w:t>
          </w:r>
          <w:r w:rsidR="00D52085" w:rsidRPr="00780A28">
            <w:rPr>
              <w:rStyle w:val="Platzhaltertext"/>
              <w:rFonts w:ascii="Arial" w:hAnsi="Arial" w:cs="Arial"/>
              <w:color w:val="A6A6A6" w:themeColor="background1" w:themeShade="A6"/>
              <w:sz w:val="22"/>
              <w:szCs w:val="22"/>
            </w:rPr>
            <w:t xml:space="preserve"> Text eingeben</w:t>
          </w:r>
        </w:sdtContent>
      </w:sdt>
      <w:r w:rsidR="00374E07">
        <w:rPr>
          <w:rFonts w:ascii="Arial" w:hAnsi="Arial" w:cs="Arial"/>
          <w:sz w:val="22"/>
          <w:szCs w:val="22"/>
        </w:rPr>
        <w:t>,</w:t>
      </w:r>
      <w:r w:rsidR="003A7A7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23203442"/>
          <w:placeholder>
            <w:docPart w:val="DDE0D507CFF44381A8B1AE5604EF08F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A7A71" w:rsidRPr="00780A28">
            <w:rPr>
              <w:rFonts w:ascii="Arial" w:hAnsi="Arial" w:cs="Arial"/>
              <w:color w:val="A6A6A6" w:themeColor="background1" w:themeShade="A6"/>
              <w:sz w:val="22"/>
              <w:szCs w:val="22"/>
            </w:rPr>
            <w:t>hier klicken für Datum</w:t>
          </w:r>
        </w:sdtContent>
      </w:sdt>
    </w:p>
    <w:p w14:paraId="71CFEC48" w14:textId="77777777" w:rsidR="00D52085" w:rsidRDefault="00D52085" w:rsidP="008E239E">
      <w:pPr>
        <w:widowControl/>
        <w:tabs>
          <w:tab w:val="left" w:pos="2268"/>
          <w:tab w:val="left" w:pos="5670"/>
          <w:tab w:val="right" w:leader="underscore" w:pos="9072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39CD263B" w14:textId="24B5B211" w:rsidR="00EB247B" w:rsidRDefault="00EB247B" w:rsidP="00D52085">
      <w:pPr>
        <w:widowControl/>
        <w:tabs>
          <w:tab w:val="left" w:pos="3402"/>
          <w:tab w:val="right" w:leader="underscore" w:pos="9072"/>
        </w:tabs>
        <w:jc w:val="left"/>
        <w:rPr>
          <w:rFonts w:ascii="Arial" w:hAnsi="Arial" w:cs="Arial"/>
          <w:sz w:val="22"/>
          <w:szCs w:val="22"/>
        </w:rPr>
      </w:pPr>
      <w:r w:rsidRPr="0082278E">
        <w:rPr>
          <w:rFonts w:ascii="Arial" w:hAnsi="Arial" w:cs="Arial"/>
          <w:sz w:val="22"/>
          <w:szCs w:val="22"/>
        </w:rPr>
        <w:t>Unterschrif</w:t>
      </w:r>
      <w:r w:rsidR="006612D2">
        <w:rPr>
          <w:rFonts w:ascii="Arial" w:hAnsi="Arial" w:cs="Arial"/>
          <w:sz w:val="22"/>
          <w:szCs w:val="22"/>
        </w:rPr>
        <w:t>t</w:t>
      </w:r>
      <w:r w:rsidRPr="0082278E">
        <w:rPr>
          <w:rFonts w:ascii="Arial" w:hAnsi="Arial" w:cs="Arial"/>
          <w:sz w:val="22"/>
          <w:szCs w:val="22"/>
        </w:rPr>
        <w:t>:</w:t>
      </w:r>
      <w:r w:rsidR="00D52085">
        <w:rPr>
          <w:rFonts w:ascii="Arial" w:hAnsi="Arial" w:cs="Arial"/>
          <w:sz w:val="22"/>
          <w:szCs w:val="22"/>
        </w:rPr>
        <w:tab/>
      </w:r>
      <w:r w:rsidR="00D52085">
        <w:rPr>
          <w:rFonts w:ascii="Arial" w:hAnsi="Arial" w:cs="Arial"/>
          <w:sz w:val="22"/>
          <w:szCs w:val="22"/>
        </w:rPr>
        <w:tab/>
      </w:r>
    </w:p>
    <w:p w14:paraId="6B803839" w14:textId="77777777" w:rsidR="00D52085" w:rsidRPr="0082278E" w:rsidRDefault="00D52085" w:rsidP="00E2635A">
      <w:pPr>
        <w:widowControl/>
        <w:tabs>
          <w:tab w:val="left" w:pos="2268"/>
          <w:tab w:val="left" w:pos="5670"/>
          <w:tab w:val="right" w:leader="underscore" w:pos="9072"/>
        </w:tabs>
        <w:rPr>
          <w:rFonts w:ascii="Arial" w:hAnsi="Arial" w:cs="Arial"/>
          <w:sz w:val="22"/>
          <w:szCs w:val="22"/>
        </w:rPr>
      </w:pPr>
    </w:p>
    <w:sectPr w:rsidR="00D52085" w:rsidRPr="0082278E" w:rsidSect="00323263">
      <w:headerReference w:type="default" r:id="rId9"/>
      <w:footerReference w:type="default" r:id="rId10"/>
      <w:endnotePr>
        <w:numFmt w:val="decimal"/>
      </w:endnotePr>
      <w:pgSz w:w="11906" w:h="16838" w:code="9"/>
      <w:pgMar w:top="567" w:right="1418" w:bottom="851" w:left="1418" w:header="720" w:footer="8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5AAB" w14:textId="77777777" w:rsidR="000438E3" w:rsidRDefault="000438E3">
      <w:r>
        <w:separator/>
      </w:r>
    </w:p>
  </w:endnote>
  <w:endnote w:type="continuationSeparator" w:id="0">
    <w:p w14:paraId="7C7628AD" w14:textId="77777777" w:rsidR="000438E3" w:rsidRDefault="000438E3">
      <w:r>
        <w:continuationSeparator/>
      </w:r>
    </w:p>
  </w:endnote>
  <w:endnote w:type="continuationNotice" w:id="1">
    <w:p w14:paraId="0C5ABDB7" w14:textId="77777777" w:rsidR="000438E3" w:rsidRDefault="000438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0D1B" w14:textId="2E02925D" w:rsidR="007B422E" w:rsidRPr="00374E07" w:rsidRDefault="00EB247B">
    <w:pPr>
      <w:pStyle w:val="Fuzeile"/>
      <w:widowControl/>
      <w:pBdr>
        <w:top w:val="single" w:sz="6" w:space="0" w:color="auto"/>
      </w:pBdr>
      <w:tabs>
        <w:tab w:val="left" w:pos="3119"/>
      </w:tabs>
      <w:spacing w:line="240" w:lineRule="auto"/>
      <w:jc w:val="left"/>
      <w:rPr>
        <w:rFonts w:ascii="Arial" w:hAnsi="Arial" w:cs="Arial"/>
        <w:iCs/>
        <w:sz w:val="22"/>
        <w:szCs w:val="22"/>
      </w:rPr>
    </w:pPr>
    <w:r w:rsidRPr="00374E07">
      <w:rPr>
        <w:rFonts w:ascii="Arial" w:hAnsi="Arial" w:cs="Arial"/>
        <w:iCs/>
        <w:sz w:val="22"/>
        <w:szCs w:val="22"/>
      </w:rPr>
      <w:t>Bitte ausfüllen und</w:t>
    </w:r>
    <w:r w:rsidRPr="00374E07">
      <w:rPr>
        <w:rFonts w:ascii="Arial" w:hAnsi="Arial" w:cs="Arial"/>
        <w:iCs/>
        <w:sz w:val="22"/>
        <w:szCs w:val="22"/>
      </w:rPr>
      <w:tab/>
    </w:r>
    <w:r w:rsidR="00397469">
      <w:rPr>
        <w:rFonts w:ascii="Arial" w:hAnsi="Arial" w:cs="Arial"/>
        <w:iCs/>
        <w:sz w:val="22"/>
        <w:szCs w:val="22"/>
      </w:rPr>
      <w:t>Ref. Kirche Weinland Mitte</w:t>
    </w:r>
    <w:r w:rsidRPr="00374E07">
      <w:rPr>
        <w:rFonts w:ascii="Arial" w:hAnsi="Arial" w:cs="Arial"/>
        <w:iCs/>
        <w:sz w:val="22"/>
        <w:szCs w:val="22"/>
      </w:rPr>
      <w:t xml:space="preserve">, </w:t>
    </w:r>
    <w:r w:rsidR="00412A81" w:rsidRPr="00374E07">
      <w:rPr>
        <w:rFonts w:ascii="Arial" w:hAnsi="Arial" w:cs="Arial"/>
        <w:iCs/>
        <w:sz w:val="22"/>
        <w:szCs w:val="22"/>
      </w:rPr>
      <w:t>Poststrasse 6,</w:t>
    </w:r>
    <w:r w:rsidRPr="00374E07">
      <w:rPr>
        <w:rFonts w:ascii="Arial" w:hAnsi="Arial" w:cs="Arial"/>
        <w:iCs/>
        <w:sz w:val="22"/>
        <w:szCs w:val="22"/>
      </w:rPr>
      <w:t xml:space="preserve"> 8462 Rheinau</w:t>
    </w:r>
  </w:p>
  <w:p w14:paraId="0175767D" w14:textId="238AC9F1" w:rsidR="007B422E" w:rsidRPr="00374E07" w:rsidRDefault="008C7B11">
    <w:pPr>
      <w:pStyle w:val="Fuzeile"/>
      <w:widowControl/>
      <w:pBdr>
        <w:top w:val="single" w:sz="6" w:space="0" w:color="auto"/>
      </w:pBdr>
      <w:tabs>
        <w:tab w:val="left" w:pos="3119"/>
      </w:tabs>
      <w:spacing w:line="240" w:lineRule="auto"/>
      <w:jc w:val="left"/>
      <w:rPr>
        <w:rFonts w:ascii="Arial" w:hAnsi="Arial" w:cs="Arial"/>
        <w:iCs/>
        <w:sz w:val="22"/>
        <w:szCs w:val="22"/>
      </w:rPr>
    </w:pPr>
    <w:r>
      <w:rPr>
        <w:rFonts w:ascii="Arial" w:hAnsi="Arial" w:cs="Arial"/>
        <w:iCs/>
        <w:sz w:val="22"/>
        <w:szCs w:val="22"/>
      </w:rPr>
      <w:t>senden</w:t>
    </w:r>
    <w:r w:rsidR="00EB247B" w:rsidRPr="00374E07">
      <w:rPr>
        <w:rFonts w:ascii="Arial" w:hAnsi="Arial" w:cs="Arial"/>
        <w:iCs/>
        <w:sz w:val="22"/>
        <w:szCs w:val="22"/>
      </w:rPr>
      <w:t xml:space="preserve"> an:</w:t>
    </w:r>
    <w:r w:rsidR="00EB247B" w:rsidRPr="00374E07">
      <w:rPr>
        <w:rFonts w:ascii="Arial" w:hAnsi="Arial" w:cs="Arial"/>
        <w:iCs/>
        <w:sz w:val="22"/>
        <w:szCs w:val="22"/>
      </w:rPr>
      <w:tab/>
    </w:r>
    <w:r w:rsidR="007E436D">
      <w:rPr>
        <w:rFonts w:ascii="Arial" w:hAnsi="Arial" w:cs="Arial"/>
        <w:iCs/>
        <w:sz w:val="22"/>
        <w:szCs w:val="22"/>
      </w:rPr>
      <w:t>doris.brandenberger</w:t>
    </w:r>
    <w:r w:rsidR="00EB247B" w:rsidRPr="00374E07">
      <w:rPr>
        <w:rFonts w:ascii="Arial" w:hAnsi="Arial" w:cs="Arial"/>
        <w:iCs/>
        <w:sz w:val="22"/>
        <w:szCs w:val="22"/>
      </w:rPr>
      <w:t>@</w:t>
    </w:r>
    <w:r w:rsidR="00FE14BB" w:rsidRPr="00374E07">
      <w:rPr>
        <w:rFonts w:ascii="Arial" w:hAnsi="Arial" w:cs="Arial"/>
        <w:iCs/>
        <w:sz w:val="22"/>
        <w:szCs w:val="22"/>
      </w:rPr>
      <w:t>kirche-wm</w:t>
    </w:r>
    <w:r w:rsidR="00EB247B" w:rsidRPr="00374E07">
      <w:rPr>
        <w:rFonts w:ascii="Arial" w:hAnsi="Arial" w:cs="Arial"/>
        <w:iCs/>
        <w:sz w:val="22"/>
        <w:szCs w:val="22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4058" w14:textId="77777777" w:rsidR="000438E3" w:rsidRDefault="000438E3">
      <w:r>
        <w:separator/>
      </w:r>
    </w:p>
  </w:footnote>
  <w:footnote w:type="continuationSeparator" w:id="0">
    <w:p w14:paraId="29E11FA4" w14:textId="77777777" w:rsidR="000438E3" w:rsidRDefault="000438E3">
      <w:r>
        <w:continuationSeparator/>
      </w:r>
    </w:p>
  </w:footnote>
  <w:footnote w:type="continuationNotice" w:id="1">
    <w:p w14:paraId="38603A65" w14:textId="77777777" w:rsidR="000438E3" w:rsidRDefault="000438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E457" w14:textId="72773A99" w:rsidR="0082278E" w:rsidRDefault="005C227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0FF97D" wp14:editId="35915026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23600" cy="694800"/>
          <wp:effectExtent l="0" t="0" r="0" b="0"/>
          <wp:wrapThrough wrapText="bothSides">
            <wp:wrapPolygon edited="0">
              <wp:start x="0" y="0"/>
              <wp:lineTo x="0" y="20731"/>
              <wp:lineTo x="21361" y="20731"/>
              <wp:lineTo x="21361" y="0"/>
              <wp:lineTo x="0" y="0"/>
            </wp:wrapPolygon>
          </wp:wrapThrough>
          <wp:docPr id="1626108376" name="Grafik 1626108376" descr="Ein Bild, das Text, Schrift, Screenshot, 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108376" name="Grafik 1626108376" descr="Ein Bild, das Text, Schrift, Screenshot, weiß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600" cy="69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1"/>
    <w:rsid w:val="000438E3"/>
    <w:rsid w:val="000576BF"/>
    <w:rsid w:val="00064178"/>
    <w:rsid w:val="000D0B85"/>
    <w:rsid w:val="00150713"/>
    <w:rsid w:val="0019300A"/>
    <w:rsid w:val="001F51CC"/>
    <w:rsid w:val="00300E68"/>
    <w:rsid w:val="00323263"/>
    <w:rsid w:val="00371565"/>
    <w:rsid w:val="00374E07"/>
    <w:rsid w:val="00397469"/>
    <w:rsid w:val="003A4E83"/>
    <w:rsid w:val="003A7A71"/>
    <w:rsid w:val="003D0DE4"/>
    <w:rsid w:val="00412A81"/>
    <w:rsid w:val="00485875"/>
    <w:rsid w:val="004E6A5E"/>
    <w:rsid w:val="00586802"/>
    <w:rsid w:val="00593EF7"/>
    <w:rsid w:val="005B6D1E"/>
    <w:rsid w:val="005C227E"/>
    <w:rsid w:val="0061444E"/>
    <w:rsid w:val="00622BAF"/>
    <w:rsid w:val="006612D2"/>
    <w:rsid w:val="0066404A"/>
    <w:rsid w:val="00667028"/>
    <w:rsid w:val="007238B6"/>
    <w:rsid w:val="007522C5"/>
    <w:rsid w:val="007755BB"/>
    <w:rsid w:val="00780A28"/>
    <w:rsid w:val="0079520A"/>
    <w:rsid w:val="007B422E"/>
    <w:rsid w:val="007E436D"/>
    <w:rsid w:val="00807386"/>
    <w:rsid w:val="0082278E"/>
    <w:rsid w:val="0089774D"/>
    <w:rsid w:val="008C36EB"/>
    <w:rsid w:val="008C7B11"/>
    <w:rsid w:val="008E239E"/>
    <w:rsid w:val="008F4F23"/>
    <w:rsid w:val="009B43E4"/>
    <w:rsid w:val="009F64B0"/>
    <w:rsid w:val="00A4210C"/>
    <w:rsid w:val="00B40B64"/>
    <w:rsid w:val="00B43341"/>
    <w:rsid w:val="00BA7617"/>
    <w:rsid w:val="00BE3D11"/>
    <w:rsid w:val="00BF326D"/>
    <w:rsid w:val="00C41D82"/>
    <w:rsid w:val="00CA1F03"/>
    <w:rsid w:val="00CD4EDC"/>
    <w:rsid w:val="00CF6404"/>
    <w:rsid w:val="00D0518C"/>
    <w:rsid w:val="00D44C95"/>
    <w:rsid w:val="00D52085"/>
    <w:rsid w:val="00E2635A"/>
    <w:rsid w:val="00E948DE"/>
    <w:rsid w:val="00EB247B"/>
    <w:rsid w:val="00F05AFB"/>
    <w:rsid w:val="00F20D98"/>
    <w:rsid w:val="00F635B1"/>
    <w:rsid w:val="00FE14BB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4DB454"/>
  <w15:docId w15:val="{7CEF8765-344F-42A7-88E8-6C4823A4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444E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latzhaltertext">
    <w:name w:val="Placeholder Text"/>
    <w:basedOn w:val="Absatz-Standardschriftart"/>
    <w:uiPriority w:val="99"/>
    <w:semiHidden/>
    <w:rsid w:val="003232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rner.schweizer\Kirche%20WM\Aktenplan%20-%20Dokumente\02_Querschnitt_und_Aufgaben\02.05_Liegenschaften\02.05.05_Raumbewirtschaftung\Rheinau%20Kirchenreservationen\Neugestaltung%20Formulare\Spitzkirche\Hochzeit\Reservationsformular%20Ho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BD50FBD7614F049DA58B11E12E6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0A5380-958B-4E64-85CB-2710E29758BE}"/>
      </w:docPartPr>
      <w:docPartBody>
        <w:p w:rsidR="000955A3" w:rsidRDefault="00C812EA" w:rsidP="00C812EA">
          <w:pPr>
            <w:pStyle w:val="CCBD50FBD7614F049DA58B11E12E6DE2"/>
          </w:pPr>
          <w:r w:rsidRPr="00A532F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D84D7FCA60849C490167C65CF97A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3A705-C0B9-4E60-95DF-36DB4285CBE9}"/>
      </w:docPartPr>
      <w:docPartBody>
        <w:p w:rsidR="000955A3" w:rsidRDefault="0021397C" w:rsidP="0021397C">
          <w:pPr>
            <w:pStyle w:val="CD84D7FCA60849C490167C65CF97AF271"/>
          </w:pPr>
          <w:r w:rsidRPr="00323263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T</w:t>
          </w:r>
          <w:r w:rsidRPr="00323263">
            <w:rPr>
              <w:rStyle w:val="Platzhaltertext"/>
              <w:rFonts w:ascii="Arial" w:hAnsi="Arial" w:cs="Arial"/>
              <w:color w:val="808080" w:themeColor="background1" w:themeShade="80"/>
              <w:sz w:val="22"/>
              <w:szCs w:val="22"/>
            </w:rPr>
            <w:t>ext eingeben</w:t>
          </w:r>
        </w:p>
      </w:docPartBody>
    </w:docPart>
    <w:docPart>
      <w:docPartPr>
        <w:name w:val="3D57F59160F34D05B767BA3326852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EEEB86-99E3-4A40-8D9D-E62D1E1EEFA4}"/>
      </w:docPartPr>
      <w:docPartBody>
        <w:p w:rsidR="000955A3" w:rsidRDefault="0021397C" w:rsidP="0021397C">
          <w:pPr>
            <w:pStyle w:val="3D57F59160F34D05B767BA33268523A5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ED28CFCD835940E0A397C2A673A76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28EB8-31A9-41ED-9408-48CE3254CD98}"/>
      </w:docPartPr>
      <w:docPartBody>
        <w:p w:rsidR="000955A3" w:rsidRDefault="0021397C" w:rsidP="0021397C">
          <w:pPr>
            <w:pStyle w:val="ED28CFCD835940E0A397C2A673A76243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4594713B51DC41FF85735E54BD4DA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A78AF5-BBB1-43E6-8491-E8EFB9D9DAA2}"/>
      </w:docPartPr>
      <w:docPartBody>
        <w:p w:rsidR="000955A3" w:rsidRDefault="0021397C" w:rsidP="0021397C">
          <w:pPr>
            <w:pStyle w:val="4594713B51DC41FF85735E54BD4DA0BB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31E02B34DEA347418E4F272B4AA96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8CE6D-7B8A-4A69-A566-F597FA5417AF}"/>
      </w:docPartPr>
      <w:docPartBody>
        <w:p w:rsidR="000955A3" w:rsidRDefault="0021397C" w:rsidP="0021397C">
          <w:pPr>
            <w:pStyle w:val="31E02B34DEA347418E4F272B4AA961D6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F97784285EEB44A9AADD5F89A74B4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FC18B5-9BAA-4259-9B00-E3F8AE257BD7}"/>
      </w:docPartPr>
      <w:docPartBody>
        <w:p w:rsidR="000955A3" w:rsidRDefault="0021397C" w:rsidP="0021397C">
          <w:pPr>
            <w:pStyle w:val="F97784285EEB44A9AADD5F89A74B4EAB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9379947FE4F34399B6BC5A0F093ED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F85FB-BC11-423E-A232-DE5391D83582}"/>
      </w:docPartPr>
      <w:docPartBody>
        <w:p w:rsidR="000955A3" w:rsidRDefault="0021397C" w:rsidP="0021397C">
          <w:pPr>
            <w:pStyle w:val="9379947FE4F34399B6BC5A0F093EDC7F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32BAB0BC165F4622862C06D77246F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5D5A1-5D10-4AD9-B309-891BAD98C147}"/>
      </w:docPartPr>
      <w:docPartBody>
        <w:p w:rsidR="000955A3" w:rsidRDefault="0021397C" w:rsidP="0021397C">
          <w:pPr>
            <w:pStyle w:val="32BAB0BC165F4622862C06D77246F3B01"/>
          </w:pPr>
          <w:r w:rsidRPr="003A7A71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A7A71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0F3D7C15A603481E92B2130894BE0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69592-269F-45B6-B051-E211BCAE87DC}"/>
      </w:docPartPr>
      <w:docPartBody>
        <w:p w:rsidR="000955A3" w:rsidRDefault="0021397C" w:rsidP="0021397C">
          <w:pPr>
            <w:pStyle w:val="0F3D7C15A603481E92B2130894BE08CE1"/>
          </w:pPr>
          <w:r w:rsidRPr="00374E07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</w:t>
          </w:r>
          <w:r w:rsidRPr="00374E07">
            <w:rPr>
              <w:rStyle w:val="Platzhaltertext"/>
              <w:rFonts w:ascii="Arial" w:hAnsi="Arial" w:cs="Arial"/>
              <w:sz w:val="22"/>
              <w:szCs w:val="22"/>
            </w:rPr>
            <w:t xml:space="preserve"> Text eingeben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7B8B66-9C8F-4334-BE12-7BF7DECF543A}"/>
      </w:docPartPr>
      <w:docPartBody>
        <w:p w:rsidR="00103496" w:rsidRDefault="00A61140">
          <w:r w:rsidRPr="00501D7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16EE0808DE46C7A48E7C427FC5C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C1EA1-2C98-4855-966D-D7C128389212}"/>
      </w:docPartPr>
      <w:docPartBody>
        <w:p w:rsidR="00103496" w:rsidRDefault="0021397C" w:rsidP="0021397C">
          <w:pPr>
            <w:pStyle w:val="3D16EE0808DE46C7A48E7C427FC5C8241"/>
          </w:pPr>
          <w:r>
            <w:rPr>
              <w:rStyle w:val="Platzhaltertext"/>
            </w:rPr>
            <w:t>Kirche wählen</w:t>
          </w:r>
        </w:p>
      </w:docPartBody>
    </w:docPart>
    <w:docPart>
      <w:docPartPr>
        <w:name w:val="DDE0D507CFF44381A8B1AE5604EF0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D9B42-26D5-4D51-8BA2-7C4E05FD141C}"/>
      </w:docPartPr>
      <w:docPartBody>
        <w:p w:rsidR="00103496" w:rsidRDefault="0021397C" w:rsidP="0021397C">
          <w:pPr>
            <w:pStyle w:val="DDE0D507CFF44381A8B1AE5604EF08FE1"/>
          </w:pPr>
          <w:r w:rsidRPr="004E6A5E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hier klicken für Datum</w:t>
          </w:r>
        </w:p>
      </w:docPartBody>
    </w:docPart>
    <w:docPart>
      <w:docPartPr>
        <w:name w:val="B780689C408045239929AC4D09307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FDAF1-117C-441E-911F-53CDC7CBB64B}"/>
      </w:docPartPr>
      <w:docPartBody>
        <w:p w:rsidR="00F7101C" w:rsidRDefault="00EF537B" w:rsidP="00EF537B">
          <w:pPr>
            <w:pStyle w:val="B780689C408045239929AC4D093079E1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 xml:space="preserve">hier Text 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eingeben</w:t>
          </w:r>
        </w:p>
        <w:bookmarkStart w:id="0" w:name="_Hlk136352134"/>
        <w:bookmarkEnd w:id="0"/>
      </w:docPartBody>
    </w:docPart>
    <w:docPart>
      <w:docPartPr>
        <w:name w:val="43C28F7E6C58407FA60CE451B9635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DF680-9251-49F9-8E00-81A15EFB0E90}"/>
      </w:docPartPr>
      <w:docPartBody>
        <w:p w:rsidR="00F7101C" w:rsidRDefault="00EF537B" w:rsidP="00EF537B">
          <w:pPr>
            <w:pStyle w:val="43C28F7E6C58407FA60CE451B9635499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 xml:space="preserve">hier 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Text eingeben</w:t>
          </w:r>
        </w:p>
      </w:docPartBody>
    </w:docPart>
    <w:docPart>
      <w:docPartPr>
        <w:name w:val="E8D0DEBB3A3843DDBCD4BD6EEC4BB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34AC0-D4CD-4384-AD40-95D818215EDF}"/>
      </w:docPartPr>
      <w:docPartBody>
        <w:p w:rsidR="00F7101C" w:rsidRDefault="00EF537B" w:rsidP="00EF537B">
          <w:pPr>
            <w:pStyle w:val="E8D0DEBB3A3843DDBCD4BD6EEC4BBD89"/>
          </w:pP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hier Text eingeben</w:t>
          </w:r>
        </w:p>
      </w:docPartBody>
    </w:docPart>
    <w:docPart>
      <w:docPartPr>
        <w:name w:val="01E893F0B5794E9AAD42BA1CBFD9F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FF386-A589-4C58-B153-4AA1A6CFBF8B}"/>
      </w:docPartPr>
      <w:docPartBody>
        <w:p w:rsidR="00F7101C" w:rsidRDefault="00EF537B" w:rsidP="00EF537B">
          <w:pPr>
            <w:pStyle w:val="01E893F0B5794E9AAD42BA1CBFD9FC4A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>hier Text ein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geben</w:t>
          </w:r>
        </w:p>
      </w:docPartBody>
    </w:docPart>
    <w:docPart>
      <w:docPartPr>
        <w:name w:val="4AF7CE205AD84AEBA5A9185CF94D1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E7C8C-AD62-4B35-86F1-D9D9A432B169}"/>
      </w:docPartPr>
      <w:docPartBody>
        <w:p w:rsidR="00F7101C" w:rsidRDefault="00EF537B" w:rsidP="00EF537B">
          <w:pPr>
            <w:pStyle w:val="4AF7CE205AD84AEBA5A9185CF94D1F30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>hier Text eingeben</w:t>
          </w:r>
        </w:p>
      </w:docPartBody>
    </w:docPart>
    <w:docPart>
      <w:docPartPr>
        <w:name w:val="262C0DCB8D554CBF8A8127A441493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F55F9-A31A-4A31-A9C7-EC938E507C71}"/>
      </w:docPartPr>
      <w:docPartBody>
        <w:p w:rsidR="00F7101C" w:rsidRDefault="00EF537B" w:rsidP="00EF537B">
          <w:pPr>
            <w:pStyle w:val="262C0DCB8D554CBF8A8127A441493E04"/>
          </w:pP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hier Text eingeben</w:t>
          </w:r>
        </w:p>
      </w:docPartBody>
    </w:docPart>
    <w:docPart>
      <w:docPartPr>
        <w:name w:val="5C623DA6AE8E4908B619AEF208FFB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D25A5-1D28-406A-ACE4-EFD6D12CFE5A}"/>
      </w:docPartPr>
      <w:docPartBody>
        <w:p w:rsidR="00F7101C" w:rsidRDefault="00EF537B" w:rsidP="00EF537B">
          <w:pPr>
            <w:pStyle w:val="5C623DA6AE8E4908B619AEF208FFBA07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>hier Text ein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geben</w:t>
          </w:r>
        </w:p>
      </w:docPartBody>
    </w:docPart>
    <w:docPart>
      <w:docPartPr>
        <w:name w:val="2AA9F23646FE467392C720A4CAFDD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459CF-C786-42EE-9A6F-B843E95A398A}"/>
      </w:docPartPr>
      <w:docPartBody>
        <w:p w:rsidR="00F7101C" w:rsidRDefault="00EF537B" w:rsidP="00EF537B">
          <w:pPr>
            <w:pStyle w:val="2AA9F23646FE467392C720A4CAFDD58F"/>
          </w:pPr>
          <w:r w:rsidRPr="00FC6FC0">
            <w:rPr>
              <w:rFonts w:ascii="Arial" w:hAnsi="Arial" w:cs="Arial"/>
              <w:color w:val="ADADAD" w:themeColor="background2" w:themeShade="BF"/>
              <w:lang w:eastAsia="de-DE"/>
            </w:rPr>
            <w:t>hier Text ein</w:t>
          </w:r>
          <w:r w:rsidRPr="00FC6FC0">
            <w:rPr>
              <w:rStyle w:val="Platzhaltertext"/>
              <w:rFonts w:ascii="Arial" w:hAnsi="Arial" w:cs="Arial"/>
              <w:color w:val="ADADAD" w:themeColor="background2" w:themeShade="BF"/>
            </w:rPr>
            <w:t>geben</w:t>
          </w:r>
        </w:p>
      </w:docPartBody>
    </w:docPart>
    <w:docPart>
      <w:docPartPr>
        <w:name w:val="43153F011B304A869F29FFF82B768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C3D69-4C2C-4C69-808B-064CD4574078}"/>
      </w:docPartPr>
      <w:docPartBody>
        <w:p w:rsidR="00F7101C" w:rsidRDefault="00EF537B" w:rsidP="00EF537B">
          <w:pPr>
            <w:pStyle w:val="43153F011B304A869F29FFF82B768928"/>
          </w:pPr>
          <w:r w:rsidRPr="003A7A71">
            <w:rPr>
              <w:rFonts w:ascii="Arial" w:hAnsi="Arial" w:cs="Arial"/>
              <w:color w:val="808080" w:themeColor="background1" w:themeShade="80"/>
            </w:rPr>
            <w:t>hier</w:t>
          </w:r>
          <w:r w:rsidRPr="003A7A71">
            <w:rPr>
              <w:rStyle w:val="Platzhaltertext"/>
              <w:rFonts w:ascii="Arial" w:hAnsi="Arial" w:cs="Arial"/>
            </w:rPr>
            <w:t xml:space="preserve">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EA"/>
    <w:rsid w:val="000955A3"/>
    <w:rsid w:val="000D0B85"/>
    <w:rsid w:val="00103496"/>
    <w:rsid w:val="0021397C"/>
    <w:rsid w:val="0090145D"/>
    <w:rsid w:val="00A61140"/>
    <w:rsid w:val="00C812EA"/>
    <w:rsid w:val="00ED3A7B"/>
    <w:rsid w:val="00EF537B"/>
    <w:rsid w:val="00F7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F537B"/>
    <w:rPr>
      <w:color w:val="808080"/>
    </w:rPr>
  </w:style>
  <w:style w:type="paragraph" w:customStyle="1" w:styleId="CCBD50FBD7614F049DA58B11E12E6DE2">
    <w:name w:val="CCBD50FBD7614F049DA58B11E12E6DE2"/>
    <w:rsid w:val="00C812EA"/>
  </w:style>
  <w:style w:type="paragraph" w:customStyle="1" w:styleId="3D16EE0808DE46C7A48E7C427FC5C8241">
    <w:name w:val="3D16EE0808DE46C7A48E7C427FC5C824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CD84D7FCA60849C490167C65CF97AF271">
    <w:name w:val="CD84D7FCA60849C490167C65CF97AF27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3D57F59160F34D05B767BA33268523A51">
    <w:name w:val="3D57F59160F34D05B767BA33268523A5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ED28CFCD835940E0A397C2A673A762431">
    <w:name w:val="ED28CFCD835940E0A397C2A673A76243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4594713B51DC41FF85735E54BD4DA0BB1">
    <w:name w:val="4594713B51DC41FF85735E54BD4DA0BB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31E02B34DEA347418E4F272B4AA961D61">
    <w:name w:val="31E02B34DEA347418E4F272B4AA961D6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F97784285EEB44A9AADD5F89A74B4EAB1">
    <w:name w:val="F97784285EEB44A9AADD5F89A74B4EAB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9379947FE4F34399B6BC5A0F093EDC7F1">
    <w:name w:val="9379947FE4F34399B6BC5A0F093EDC7F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32BAB0BC165F4622862C06D77246F3B01">
    <w:name w:val="32BAB0BC165F4622862C06D77246F3B0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0F3D7C15A603481E92B2130894BE08CE1">
    <w:name w:val="0F3D7C15A603481E92B2130894BE08CE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DDE0D507CFF44381A8B1AE5604EF08FE1">
    <w:name w:val="DDE0D507CFF44381A8B1AE5604EF08FE1"/>
    <w:rsid w:val="0021397C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de-DE" w:eastAsia="de-DE"/>
      <w14:ligatures w14:val="none"/>
    </w:rPr>
  </w:style>
  <w:style w:type="paragraph" w:customStyle="1" w:styleId="B780689C408045239929AC4D093079E1">
    <w:name w:val="B780689C408045239929AC4D093079E1"/>
    <w:rsid w:val="00EF537B"/>
  </w:style>
  <w:style w:type="paragraph" w:customStyle="1" w:styleId="43C28F7E6C58407FA60CE451B9635499">
    <w:name w:val="43C28F7E6C58407FA60CE451B9635499"/>
    <w:rsid w:val="00EF537B"/>
  </w:style>
  <w:style w:type="paragraph" w:customStyle="1" w:styleId="E8D0DEBB3A3843DDBCD4BD6EEC4BBD89">
    <w:name w:val="E8D0DEBB3A3843DDBCD4BD6EEC4BBD89"/>
    <w:rsid w:val="00EF537B"/>
  </w:style>
  <w:style w:type="paragraph" w:customStyle="1" w:styleId="01E893F0B5794E9AAD42BA1CBFD9FC4A">
    <w:name w:val="01E893F0B5794E9AAD42BA1CBFD9FC4A"/>
    <w:rsid w:val="00EF537B"/>
  </w:style>
  <w:style w:type="paragraph" w:customStyle="1" w:styleId="4AF7CE205AD84AEBA5A9185CF94D1F30">
    <w:name w:val="4AF7CE205AD84AEBA5A9185CF94D1F30"/>
    <w:rsid w:val="00EF537B"/>
  </w:style>
  <w:style w:type="paragraph" w:customStyle="1" w:styleId="262C0DCB8D554CBF8A8127A441493E04">
    <w:name w:val="262C0DCB8D554CBF8A8127A441493E04"/>
    <w:rsid w:val="00EF537B"/>
  </w:style>
  <w:style w:type="paragraph" w:customStyle="1" w:styleId="5C623DA6AE8E4908B619AEF208FFBA07">
    <w:name w:val="5C623DA6AE8E4908B619AEF208FFBA07"/>
    <w:rsid w:val="00EF537B"/>
  </w:style>
  <w:style w:type="paragraph" w:customStyle="1" w:styleId="2AA9F23646FE467392C720A4CAFDD58F">
    <w:name w:val="2AA9F23646FE467392C720A4CAFDD58F"/>
    <w:rsid w:val="00EF537B"/>
  </w:style>
  <w:style w:type="paragraph" w:customStyle="1" w:styleId="43153F011B304A869F29FFF82B768928">
    <w:name w:val="43153F011B304A869F29FFF82B768928"/>
    <w:rsid w:val="00EF5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18" ma:contentTypeDescription="Ein neues Dokument erstellen." ma:contentTypeScope="" ma:versionID="321dab757e65046d0cc76540450f88ae">
  <xsd:schema xmlns:xsd="http://www.w3.org/2001/XMLSchema" xmlns:xs="http://www.w3.org/2001/XMLSchema" xmlns:p="http://schemas.microsoft.com/office/2006/metadata/properties" xmlns:ns2="dad4d0e9-3059-46a3-9f7c-a8785c522a45" xmlns:ns3="2c25f785-fca3-4b7a-ba88-5b3db37dd1a8" targetNamespace="http://schemas.microsoft.com/office/2006/metadata/properties" ma:root="true" ma:fieldsID="6176ab04d5502b8408e8d2fe714d51f3" ns2:_="" ns3:_="">
    <xsd:import namespace="dad4d0e9-3059-46a3-9f7c-a8785c522a45"/>
    <xsd:import namespace="2c25f785-fca3-4b7a-ba88-5b3db37dd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f059c47-3b83-4af4-b4b0-80741f2a34ad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6104958-335f-4736-83fc-2c467cbca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5f785-fca3-4b7a-ba88-5b3db37dd1a8">
      <Terms xmlns="http://schemas.microsoft.com/office/infopath/2007/PartnerControls"/>
    </lcf76f155ced4ddcb4097134ff3c332f>
    <TaxCatchAll xmlns="dad4d0e9-3059-46a3-9f7c-a8785c522a45" xsi:nil="true"/>
  </documentManagement>
</p:properties>
</file>

<file path=customXml/itemProps1.xml><?xml version="1.0" encoding="utf-8"?>
<ds:datastoreItem xmlns:ds="http://schemas.openxmlformats.org/officeDocument/2006/customXml" ds:itemID="{5BE339DF-1AB8-4CC6-A2C3-2A176CBF2914}"/>
</file>

<file path=customXml/itemProps2.xml><?xml version="1.0" encoding="utf-8"?>
<ds:datastoreItem xmlns:ds="http://schemas.openxmlformats.org/officeDocument/2006/customXml" ds:itemID="{4A34879C-1CE2-4D43-827F-072564E26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46ED9-7E78-4FA3-B4E5-E441785BCC4D}">
  <ds:schemaRefs>
    <ds:schemaRef ds:uri="http://schemas.microsoft.com/office/2006/metadata/properties"/>
    <ds:schemaRef ds:uri="http://schemas.microsoft.com/office/infopath/2007/PartnerControls"/>
    <ds:schemaRef ds:uri="2c25f785-fca3-4b7a-ba88-5b3db37dd1a8"/>
    <ds:schemaRef ds:uri="dad4d0e9-3059-46a3-9f7c-a8785c522a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Reservationsformular Hoch</Template>
  <TotalTime>0</TotalTime>
  <Pages>1</Pages>
  <Words>153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Reservation der Bergkirche Rheinau</vt:lpstr>
    </vt:vector>
  </TitlesOfParts>
  <Company>Barbara Ingold Becker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Reservation der Bergkirche Rheinau</dc:title>
  <dc:subject/>
  <dc:creator>werner.schweizer</dc:creator>
  <cp:keywords/>
  <cp:lastModifiedBy>Doris Brandenberger</cp:lastModifiedBy>
  <cp:revision>15</cp:revision>
  <cp:lastPrinted>2023-06-11T14:55:00Z</cp:lastPrinted>
  <dcterms:created xsi:type="dcterms:W3CDTF">2023-06-09T18:41:00Z</dcterms:created>
  <dcterms:modified xsi:type="dcterms:W3CDTF">2025-05-05T14:38:00Z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740200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