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18CE" w14:textId="77777777" w:rsidR="005C227E" w:rsidRDefault="005C227E">
      <w:pPr>
        <w:widowControl/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  <w:sz w:val="48"/>
        </w:rPr>
      </w:pPr>
    </w:p>
    <w:p w14:paraId="4644E0A8" w14:textId="77777777" w:rsidR="00B43341" w:rsidRDefault="00B43341">
      <w:pPr>
        <w:widowControl/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  <w:sz w:val="32"/>
          <w:szCs w:val="12"/>
        </w:rPr>
      </w:pPr>
    </w:p>
    <w:p w14:paraId="7DD1E01F" w14:textId="7646BE34" w:rsidR="007B422E" w:rsidRPr="007522C5" w:rsidRDefault="00EB247B" w:rsidP="00D57448">
      <w:pPr>
        <w:widowControl/>
        <w:pBdr>
          <w:bottom w:val="single" w:sz="6" w:space="1" w:color="auto"/>
        </w:pBdr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8C7B11">
        <w:rPr>
          <w:rFonts w:ascii="Arial" w:hAnsi="Arial" w:cs="Arial"/>
          <w:sz w:val="28"/>
          <w:szCs w:val="28"/>
        </w:rPr>
        <w:t>Reservation</w:t>
      </w:r>
      <w:r w:rsidRPr="007522C5">
        <w:rPr>
          <w:rFonts w:ascii="Arial" w:hAnsi="Arial" w:cs="Arial"/>
          <w:sz w:val="28"/>
          <w:szCs w:val="28"/>
        </w:rPr>
        <w:t xml:space="preserve"> der </w:t>
      </w:r>
      <w:sdt>
        <w:sdtPr>
          <w:rPr>
            <w:rFonts w:ascii="Arial" w:hAnsi="Arial" w:cs="Arial"/>
            <w:sz w:val="28"/>
            <w:szCs w:val="28"/>
          </w:rPr>
          <w:id w:val="61518970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alias w:val="Kirche wählen"/>
              <w:tag w:val="Kirche wählen"/>
              <w:id w:val="-2013680228"/>
              <w:placeholder>
                <w:docPart w:val="3D16EE0808DE46C7A48E7C427FC5C824"/>
              </w:placeholder>
              <w:showingPlcHdr/>
              <w:dropDownList>
                <w:listItem w:value="Wählen Sie ein Element aus."/>
                <w:listItem w:displayText="Bergkirche St. Nikolaus" w:value="Bergkirche St. Nikolaus"/>
                <w:listItem w:displayText="Spitzkirche (Magdalenenkapelle)" w:value="Spitzkirche (Magdalenenkapelle)"/>
              </w:dropDownList>
            </w:sdtPr>
            <w:sdtEndPr/>
            <w:sdtContent>
              <w:r w:rsidR="007522C5">
                <w:rPr>
                  <w:rStyle w:val="Platzhaltertext"/>
                </w:rPr>
                <w:t>Kirche wählen</w:t>
              </w:r>
            </w:sdtContent>
          </w:sdt>
        </w:sdtContent>
      </w:sdt>
      <w:r w:rsidRPr="007522C5">
        <w:rPr>
          <w:rFonts w:ascii="Arial" w:hAnsi="Arial" w:cs="Arial"/>
          <w:sz w:val="28"/>
          <w:szCs w:val="28"/>
        </w:rPr>
        <w:t xml:space="preserve"> Rheinau</w:t>
      </w:r>
      <w:r w:rsidR="007522C5">
        <w:rPr>
          <w:rFonts w:ascii="Arial" w:hAnsi="Arial" w:cs="Arial"/>
          <w:sz w:val="28"/>
          <w:szCs w:val="28"/>
        </w:rPr>
        <w:t xml:space="preserve"> </w:t>
      </w:r>
      <w:r w:rsidRPr="007522C5">
        <w:rPr>
          <w:rFonts w:ascii="Arial" w:hAnsi="Arial" w:cs="Arial"/>
          <w:sz w:val="28"/>
          <w:szCs w:val="28"/>
        </w:rPr>
        <w:t>für einen Hochzeitsgottesdienst</w:t>
      </w:r>
    </w:p>
    <w:p w14:paraId="01EB1B4D" w14:textId="77777777" w:rsidR="00B43341" w:rsidRPr="00B43341" w:rsidRDefault="00B43341" w:rsidP="00B43341">
      <w:pPr>
        <w:widowControl/>
        <w:pBdr>
          <w:bottom w:val="single" w:sz="6" w:space="1" w:color="auto"/>
        </w:pBdr>
        <w:spacing w:line="240" w:lineRule="auto"/>
        <w:rPr>
          <w:rFonts w:ascii="Arial" w:hAnsi="Arial" w:cs="Arial"/>
          <w:sz w:val="32"/>
          <w:szCs w:val="12"/>
        </w:rPr>
      </w:pPr>
    </w:p>
    <w:p w14:paraId="77900A55" w14:textId="77777777" w:rsidR="007B422E" w:rsidRPr="0082278E" w:rsidRDefault="007B422E">
      <w:pPr>
        <w:widowControl/>
        <w:rPr>
          <w:rFonts w:ascii="Arial" w:hAnsi="Arial" w:cs="Arial"/>
          <w:sz w:val="20"/>
        </w:rPr>
      </w:pPr>
    </w:p>
    <w:p w14:paraId="6BE94F7E" w14:textId="61E1AE48" w:rsidR="007B422E" w:rsidRPr="0082278E" w:rsidRDefault="00EB247B">
      <w:pPr>
        <w:widowControl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Wir möchten die </w:t>
      </w:r>
      <w:r w:rsidR="00BF326D">
        <w:rPr>
          <w:rFonts w:ascii="Arial" w:hAnsi="Arial" w:cs="Arial"/>
          <w:sz w:val="22"/>
          <w:szCs w:val="22"/>
        </w:rPr>
        <w:t>K</w:t>
      </w:r>
      <w:r w:rsidR="00485875" w:rsidRPr="0082278E">
        <w:rPr>
          <w:rFonts w:ascii="Arial" w:hAnsi="Arial" w:cs="Arial"/>
          <w:sz w:val="22"/>
          <w:szCs w:val="22"/>
        </w:rPr>
        <w:t>irche</w:t>
      </w:r>
      <w:r w:rsidRPr="0082278E">
        <w:rPr>
          <w:rFonts w:ascii="Arial" w:hAnsi="Arial" w:cs="Arial"/>
          <w:sz w:val="22"/>
          <w:szCs w:val="22"/>
        </w:rPr>
        <w:t xml:space="preserve"> wie folgt reservieren:</w:t>
      </w:r>
    </w:p>
    <w:p w14:paraId="709B9546" w14:textId="3058EBE4" w:rsidR="007B422E" w:rsidRPr="0082278E" w:rsidRDefault="00EB247B" w:rsidP="007522C5">
      <w:pPr>
        <w:widowControl/>
        <w:tabs>
          <w:tab w:val="left" w:pos="2410"/>
          <w:tab w:val="right" w:leader="underscore" w:pos="3402"/>
        </w:tabs>
        <w:spacing w:before="120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Datum:</w:t>
      </w:r>
      <w:r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Datum:"/>
          <w:tag w:val="Datum:"/>
          <w:id w:val="-1017231443"/>
          <w:placeholder>
            <w:docPart w:val="CCBD50FBD7614F049DA58B11E12E6DE2"/>
          </w:placeholder>
          <w:date w:fullDate="2025-04-23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6F06B4">
            <w:rPr>
              <w:rFonts w:ascii="Arial" w:hAnsi="Arial" w:cs="Arial"/>
              <w:sz w:val="22"/>
              <w:szCs w:val="22"/>
              <w:lang w:val="de-CH"/>
            </w:rPr>
            <w:t>Mittwoch, 23. April 2025</w:t>
          </w:r>
        </w:sdtContent>
      </w:sdt>
    </w:p>
    <w:p w14:paraId="1BBA8C0D" w14:textId="70443C11" w:rsidR="007B422E" w:rsidRPr="00323263" w:rsidRDefault="00EB247B" w:rsidP="0082278E">
      <w:pPr>
        <w:widowControl/>
        <w:tabs>
          <w:tab w:val="left" w:pos="1418"/>
          <w:tab w:val="right" w:leader="underscore" w:pos="3402"/>
        </w:tabs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Zeit</w:t>
      </w:r>
      <w:r w:rsidR="005C227E">
        <w:rPr>
          <w:rFonts w:ascii="Arial" w:hAnsi="Arial" w:cs="Arial"/>
          <w:sz w:val="22"/>
          <w:szCs w:val="22"/>
        </w:rPr>
        <w:t xml:space="preserve"> (Beginn der Feier):</w:t>
      </w:r>
      <w:r w:rsidR="00323263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alias w:val="Zeit Beginn"/>
          <w:tag w:val="Zeit Beginn"/>
          <w:id w:val="-581599485"/>
          <w:placeholder>
            <w:docPart w:val="CD84D7FCA60849C490167C65CF97AF27"/>
          </w:placeholder>
          <w:showingPlcHdr/>
        </w:sdtPr>
        <w:sdtEndPr/>
        <w:sdtContent>
          <w:r w:rsidR="007522C5" w:rsidRPr="0032326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T</w:t>
          </w:r>
          <w:r w:rsidR="007522C5" w:rsidRPr="00323263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ext eingeben</w:t>
          </w:r>
        </w:sdtContent>
      </w:sdt>
    </w:p>
    <w:p w14:paraId="10A090AA" w14:textId="77777777" w:rsidR="005C227E" w:rsidRPr="0082278E" w:rsidRDefault="005C227E" w:rsidP="0082278E">
      <w:pPr>
        <w:widowControl/>
        <w:tabs>
          <w:tab w:val="left" w:pos="1418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685"/>
        <w:gridCol w:w="283"/>
        <w:gridCol w:w="3828"/>
      </w:tblGrid>
      <w:tr w:rsidR="007B422E" w:rsidRPr="0082278E" w14:paraId="6D4BCF8D" w14:textId="77777777" w:rsidTr="00323263">
        <w:tc>
          <w:tcPr>
            <w:tcW w:w="1488" w:type="dxa"/>
          </w:tcPr>
          <w:p w14:paraId="5E9B9EAB" w14:textId="77777777" w:rsidR="007B422E" w:rsidRPr="0082278E" w:rsidRDefault="007B422E" w:rsidP="00E2635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1322FF0F" w14:textId="3252C11F" w:rsidR="007B422E" w:rsidRPr="0082278E" w:rsidRDefault="00323263" w:rsidP="00E2635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Ehepartner</w:t>
            </w:r>
            <w:r w:rsidR="00712652">
              <w:rPr>
                <w:rFonts w:ascii="Arial" w:hAnsi="Arial" w:cs="Arial"/>
                <w:b/>
                <w:sz w:val="22"/>
                <w:szCs w:val="22"/>
              </w:rPr>
              <w:t>:in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283" w:type="dxa"/>
          </w:tcPr>
          <w:p w14:paraId="409F9C5E" w14:textId="77777777" w:rsidR="007B422E" w:rsidRPr="0082278E" w:rsidRDefault="007B422E" w:rsidP="00E2635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463EABA6" w14:textId="46C96B47" w:rsidR="007B422E" w:rsidRPr="0082278E" w:rsidRDefault="00323263" w:rsidP="00E2635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Ehepartner</w:t>
            </w:r>
            <w:r w:rsidR="00712652">
              <w:rPr>
                <w:rFonts w:ascii="Arial" w:hAnsi="Arial" w:cs="Arial"/>
                <w:b/>
                <w:sz w:val="22"/>
                <w:szCs w:val="22"/>
              </w:rPr>
              <w:t>:in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</w:tc>
      </w:tr>
      <w:tr w:rsidR="007B422E" w:rsidRPr="0082278E" w14:paraId="0FA854A5" w14:textId="77777777" w:rsidTr="00064178">
        <w:tc>
          <w:tcPr>
            <w:tcW w:w="1488" w:type="dxa"/>
          </w:tcPr>
          <w:p w14:paraId="106642AC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685" w:type="dxa"/>
            <w:vAlign w:val="bottom"/>
          </w:tcPr>
          <w:p w14:paraId="3E186A12" w14:textId="44405C88" w:rsidR="007B422E" w:rsidRPr="0082278E" w:rsidRDefault="00CB0A15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7401222"/>
                <w:placeholder>
                  <w:docPart w:val="BC09783EC8FC40FB97DD3B6DF96BA57E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  <w:tc>
          <w:tcPr>
            <w:tcW w:w="283" w:type="dxa"/>
            <w:vAlign w:val="bottom"/>
          </w:tcPr>
          <w:p w14:paraId="49AA071C" w14:textId="77777777" w:rsidR="007B422E" w:rsidRPr="0082278E" w:rsidRDefault="007B422E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bottom"/>
          </w:tcPr>
          <w:p w14:paraId="1ADF9D75" w14:textId="48CAADC8" w:rsidR="007B422E" w:rsidRPr="0082278E" w:rsidRDefault="00CB0A15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554584"/>
                <w:placeholder>
                  <w:docPart w:val="BF07E48002B9429AA551EBAF914CAE4A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</w:tr>
      <w:tr w:rsidR="007B422E" w:rsidRPr="0082278E" w14:paraId="27E2C4D3" w14:textId="77777777" w:rsidTr="00064178">
        <w:tc>
          <w:tcPr>
            <w:tcW w:w="1488" w:type="dxa"/>
          </w:tcPr>
          <w:p w14:paraId="47C3E7D4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6031284"/>
            <w:placeholder>
              <w:docPart w:val="3D93253EF5004B039E48E270D9443E99"/>
            </w:placeholder>
            <w:showingPlcHdr/>
          </w:sdtPr>
          <w:sdtEndPr/>
          <w:sdtContent>
            <w:tc>
              <w:tcPr>
                <w:tcW w:w="3685" w:type="dxa"/>
                <w:vAlign w:val="bottom"/>
              </w:tcPr>
              <w:p w14:paraId="41A17819" w14:textId="3CDC163D" w:rsidR="007B422E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  <w:tc>
          <w:tcPr>
            <w:tcW w:w="283" w:type="dxa"/>
            <w:vAlign w:val="bottom"/>
          </w:tcPr>
          <w:p w14:paraId="6A8926E1" w14:textId="77777777" w:rsidR="007B422E" w:rsidRPr="0082278E" w:rsidRDefault="007B422E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80288568"/>
            <w:placeholder>
              <w:docPart w:val="ECA2FFA887B54C3B89C7C9D4EF8D9C8A"/>
            </w:placeholder>
            <w:showingPlcHdr/>
          </w:sdtPr>
          <w:sdtEndPr/>
          <w:sdtContent>
            <w:tc>
              <w:tcPr>
                <w:tcW w:w="3828" w:type="dxa"/>
                <w:vAlign w:val="bottom"/>
              </w:tcPr>
              <w:p w14:paraId="2AA570BD" w14:textId="446AC3A6" w:rsidR="007B422E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</w:tr>
      <w:tr w:rsidR="007B422E" w:rsidRPr="0082278E" w14:paraId="65158111" w14:textId="77777777" w:rsidTr="00064178">
        <w:tc>
          <w:tcPr>
            <w:tcW w:w="1488" w:type="dxa"/>
          </w:tcPr>
          <w:p w14:paraId="41A5950A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Konfession: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90767227"/>
            <w:placeholder>
              <w:docPart w:val="ED04ED377E9F4F9EA396417A73F55D82"/>
            </w:placeholder>
            <w:showingPlcHdr/>
          </w:sdtPr>
          <w:sdtEndPr/>
          <w:sdtContent>
            <w:tc>
              <w:tcPr>
                <w:tcW w:w="3685" w:type="dxa"/>
                <w:vAlign w:val="bottom"/>
              </w:tcPr>
              <w:p w14:paraId="085377EE" w14:textId="6A7DC116" w:rsidR="007B422E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  <w:tc>
          <w:tcPr>
            <w:tcW w:w="283" w:type="dxa"/>
            <w:vAlign w:val="bottom"/>
          </w:tcPr>
          <w:p w14:paraId="052C8A08" w14:textId="77777777" w:rsidR="007B422E" w:rsidRPr="0082278E" w:rsidRDefault="007B422E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741526107"/>
            <w:placeholder>
              <w:docPart w:val="0F1087A30ABA4D628E71686A2D795509"/>
            </w:placeholder>
            <w:showingPlcHdr/>
          </w:sdtPr>
          <w:sdtEndPr/>
          <w:sdtContent>
            <w:tc>
              <w:tcPr>
                <w:tcW w:w="3828" w:type="dxa"/>
                <w:vAlign w:val="bottom"/>
              </w:tcPr>
              <w:p w14:paraId="18B7FA99" w14:textId="4A332FF8" w:rsidR="007B422E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</w:tr>
      <w:tr w:rsidR="007B422E" w:rsidRPr="0082278E" w14:paraId="0397C8D0" w14:textId="77777777" w:rsidTr="00064178">
        <w:tc>
          <w:tcPr>
            <w:tcW w:w="1488" w:type="dxa"/>
          </w:tcPr>
          <w:p w14:paraId="05055FF1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Strasse:</w:t>
            </w:r>
          </w:p>
        </w:tc>
        <w:tc>
          <w:tcPr>
            <w:tcW w:w="7796" w:type="dxa"/>
            <w:gridSpan w:val="3"/>
            <w:vAlign w:val="bottom"/>
          </w:tcPr>
          <w:p w14:paraId="3A3E5035" w14:textId="00C4B3D9" w:rsidR="007B422E" w:rsidRPr="0082278E" w:rsidRDefault="00CB0A15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2777155"/>
                <w:placeholder>
                  <w:docPart w:val="216781417DF1409DB227B8FA522FDFE5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</w:tr>
      <w:tr w:rsidR="007B422E" w:rsidRPr="0082278E" w14:paraId="1B5AD1AC" w14:textId="77777777" w:rsidTr="00064178">
        <w:tc>
          <w:tcPr>
            <w:tcW w:w="1488" w:type="dxa"/>
          </w:tcPr>
          <w:p w14:paraId="70FF98F2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PLZ/Ort:</w:t>
            </w:r>
          </w:p>
        </w:tc>
        <w:tc>
          <w:tcPr>
            <w:tcW w:w="7796" w:type="dxa"/>
            <w:gridSpan w:val="3"/>
            <w:vAlign w:val="bottom"/>
          </w:tcPr>
          <w:p w14:paraId="189B5D66" w14:textId="6C2C07CC" w:rsidR="007B422E" w:rsidRPr="0082278E" w:rsidRDefault="00CB0A15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4612"/>
                <w:placeholder>
                  <w:docPart w:val="9DCF397EB06F4CFB971E7A700C2ECBEF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</w:tr>
      <w:tr w:rsidR="007B422E" w:rsidRPr="0082278E" w14:paraId="0EA8181C" w14:textId="77777777" w:rsidTr="00064178">
        <w:tc>
          <w:tcPr>
            <w:tcW w:w="1488" w:type="dxa"/>
          </w:tcPr>
          <w:p w14:paraId="062A6F22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7796" w:type="dxa"/>
            <w:gridSpan w:val="3"/>
            <w:vAlign w:val="bottom"/>
          </w:tcPr>
          <w:p w14:paraId="24F60EF2" w14:textId="14D5C672" w:rsidR="007B422E" w:rsidRPr="0082278E" w:rsidRDefault="00CB0A15" w:rsidP="0006417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9037630"/>
                <w:placeholder>
                  <w:docPart w:val="69E4BA8DC01140A893E0166F438ACECA"/>
                </w:placeholder>
                <w:showingPlcHdr/>
              </w:sdtPr>
              <w:sdtEndPr/>
              <w:sdtContent>
                <w:r w:rsidR="00064178"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="00064178" w:rsidRPr="00A532F3">
                  <w:rPr>
                    <w:rStyle w:val="Platzhaltertext"/>
                  </w:rPr>
                  <w:t xml:space="preserve"> Text eingeben</w:t>
                </w:r>
              </w:sdtContent>
            </w:sdt>
          </w:p>
        </w:tc>
      </w:tr>
      <w:tr w:rsidR="007B422E" w:rsidRPr="0082278E" w14:paraId="7AF86B8C" w14:textId="77777777" w:rsidTr="00064178">
        <w:tc>
          <w:tcPr>
            <w:tcW w:w="1488" w:type="dxa"/>
          </w:tcPr>
          <w:p w14:paraId="61B19481" w14:textId="77777777" w:rsidR="007B422E" w:rsidRPr="0082278E" w:rsidRDefault="00EB247B" w:rsidP="00064178">
            <w:pPr>
              <w:widowControl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278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31006873"/>
            <w:placeholder>
              <w:docPart w:val="298F4197DF6A42029D55B40870F25FDA"/>
            </w:placeholder>
            <w:showingPlcHdr/>
          </w:sdtPr>
          <w:sdtEndPr/>
          <w:sdtContent>
            <w:tc>
              <w:tcPr>
                <w:tcW w:w="7796" w:type="dxa"/>
                <w:gridSpan w:val="3"/>
                <w:vAlign w:val="bottom"/>
              </w:tcPr>
              <w:p w14:paraId="749B0AC0" w14:textId="690FC30E" w:rsidR="00622BAF" w:rsidRPr="0082278E" w:rsidRDefault="00064178" w:rsidP="00064178">
                <w:pPr>
                  <w:widowControl/>
                  <w:spacing w:line="276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3866AC">
                  <w:rPr>
                    <w:rFonts w:asciiTheme="minorHAnsi" w:hAnsiTheme="minorHAnsi" w:cstheme="minorHAnsi"/>
                    <w:color w:val="808080" w:themeColor="background1" w:themeShade="80"/>
                  </w:rPr>
                  <w:t>hier</w:t>
                </w:r>
                <w:r w:rsidRPr="00A532F3">
                  <w:rPr>
                    <w:rStyle w:val="Platzhaltertext"/>
                  </w:rPr>
                  <w:t xml:space="preserve"> Text eingeben</w:t>
                </w:r>
              </w:p>
            </w:tc>
          </w:sdtContent>
        </w:sdt>
      </w:tr>
    </w:tbl>
    <w:p w14:paraId="2742C72E" w14:textId="77777777" w:rsidR="007B422E" w:rsidRPr="0082278E" w:rsidRDefault="007B422E">
      <w:pPr>
        <w:widowControl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7E00A26" w14:textId="77777777" w:rsidR="007B422E" w:rsidRPr="0082278E" w:rsidRDefault="00EB247B">
      <w:pPr>
        <w:widowControl/>
        <w:tabs>
          <w:tab w:val="left" w:pos="4536"/>
        </w:tabs>
        <w:outlineLvl w:val="0"/>
        <w:rPr>
          <w:rFonts w:ascii="Arial" w:hAnsi="Arial" w:cs="Arial"/>
          <w:b/>
          <w:sz w:val="22"/>
          <w:szCs w:val="22"/>
        </w:rPr>
      </w:pPr>
      <w:r w:rsidRPr="0082278E">
        <w:rPr>
          <w:rFonts w:ascii="Arial" w:hAnsi="Arial" w:cs="Arial"/>
          <w:b/>
          <w:sz w:val="22"/>
          <w:szCs w:val="22"/>
        </w:rPr>
        <w:t>Art der Trauung:</w:t>
      </w:r>
    </w:p>
    <w:p w14:paraId="78F236DB" w14:textId="7FA5EC54" w:rsidR="007B422E" w:rsidRPr="0082278E" w:rsidRDefault="00CB0A15">
      <w:pPr>
        <w:widowControl/>
        <w:tabs>
          <w:tab w:val="left" w:pos="453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440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3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4178">
        <w:rPr>
          <w:rFonts w:ascii="Arial" w:hAnsi="Arial" w:cs="Arial"/>
          <w:sz w:val="22"/>
          <w:szCs w:val="22"/>
        </w:rPr>
        <w:t xml:space="preserve"> </w:t>
      </w:r>
      <w:r w:rsidR="00EB247B" w:rsidRPr="0082278E">
        <w:rPr>
          <w:rFonts w:ascii="Arial" w:hAnsi="Arial" w:cs="Arial"/>
          <w:sz w:val="22"/>
          <w:szCs w:val="22"/>
        </w:rPr>
        <w:t>Reformierte Trauung</w:t>
      </w:r>
      <w:r w:rsidR="00EB247B"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8592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3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247B" w:rsidRPr="0082278E">
        <w:rPr>
          <w:rFonts w:ascii="Arial" w:hAnsi="Arial" w:cs="Arial"/>
          <w:sz w:val="22"/>
          <w:szCs w:val="22"/>
        </w:rPr>
        <w:t xml:space="preserve"> Katholische Trauung mit Messe</w:t>
      </w:r>
    </w:p>
    <w:p w14:paraId="7F2F74B4" w14:textId="25BF5416" w:rsidR="007B422E" w:rsidRPr="0082278E" w:rsidRDefault="00CB0A15">
      <w:pPr>
        <w:widowControl/>
        <w:tabs>
          <w:tab w:val="left" w:pos="453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8162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3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247B" w:rsidRPr="0082278E">
        <w:rPr>
          <w:rFonts w:ascii="Arial" w:hAnsi="Arial" w:cs="Arial"/>
          <w:sz w:val="22"/>
          <w:szCs w:val="22"/>
        </w:rPr>
        <w:t xml:space="preserve"> «Ökumenische Trauung»</w:t>
      </w:r>
      <w:r w:rsidR="00EB247B"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2400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91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4178">
        <w:rPr>
          <w:rFonts w:ascii="Arial" w:hAnsi="Arial" w:cs="Arial"/>
          <w:sz w:val="22"/>
          <w:szCs w:val="22"/>
        </w:rPr>
        <w:t xml:space="preserve"> </w:t>
      </w:r>
      <w:r w:rsidR="00EB247B" w:rsidRPr="0082278E">
        <w:rPr>
          <w:rFonts w:ascii="Arial" w:hAnsi="Arial" w:cs="Arial"/>
          <w:sz w:val="22"/>
          <w:szCs w:val="22"/>
        </w:rPr>
        <w:t>Katholische Trauung ohne Messe</w:t>
      </w:r>
    </w:p>
    <w:p w14:paraId="5A9D150D" w14:textId="77777777" w:rsidR="007B422E" w:rsidRPr="0082278E" w:rsidRDefault="007B422E">
      <w:pPr>
        <w:widowControl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73D70B5" w14:textId="77777777" w:rsidR="007B422E" w:rsidRPr="0082278E" w:rsidRDefault="00EB247B" w:rsidP="00E2635A">
      <w:pPr>
        <w:widowControl/>
        <w:tabs>
          <w:tab w:val="left" w:pos="4536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82278E">
        <w:rPr>
          <w:rFonts w:ascii="Arial" w:hAnsi="Arial" w:cs="Arial"/>
          <w:b/>
          <w:sz w:val="22"/>
          <w:szCs w:val="22"/>
        </w:rPr>
        <w:t>PfarrerIn/Priester:</w:t>
      </w:r>
    </w:p>
    <w:p w14:paraId="6B19B98D" w14:textId="6A7E0F8F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Name: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63122532"/>
          <w:placeholder>
            <w:docPart w:val="3D57F59160F34D05B767BA33268523A5"/>
          </w:placeholder>
          <w:showingPlcHdr/>
        </w:sdtPr>
        <w:sdtEndPr/>
        <w:sdtContent>
          <w:r w:rsidR="00D52085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D52085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54F04258" w14:textId="30784C10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Kirchgemeinde/Pfarrei: </w: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10928042"/>
          <w:placeholder>
            <w:docPart w:val="ED28CFCD835940E0A397C2A673A76243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202E0802" w14:textId="539B7504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Strasse: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44843334"/>
          <w:placeholder>
            <w:docPart w:val="4594713B51DC41FF85735E54BD4DA0BB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20F5E6A2" w14:textId="5394C9E2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PLZ/Ort: 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98527495"/>
          <w:placeholder>
            <w:docPart w:val="31E02B34DEA347418E4F272B4AA961D6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149D8748" w14:textId="7D2E5329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Telefon: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53450062"/>
          <w:placeholder>
            <w:docPart w:val="F97784285EEB44A9AADD5F89A74B4EAB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7A5B91FF" w14:textId="77777777" w:rsidR="007B422E" w:rsidRPr="00E2635A" w:rsidRDefault="007B422E">
      <w:pPr>
        <w:widowControl/>
        <w:tabs>
          <w:tab w:val="left" w:pos="993"/>
          <w:tab w:val="right" w:leader="underscore" w:pos="4536"/>
        </w:tabs>
        <w:rPr>
          <w:rFonts w:ascii="Arial" w:hAnsi="Arial" w:cs="Arial"/>
          <w:sz w:val="22"/>
          <w:szCs w:val="22"/>
        </w:rPr>
      </w:pPr>
    </w:p>
    <w:p w14:paraId="25FCD05C" w14:textId="5E8D0DA1" w:rsidR="007B422E" w:rsidRPr="00E2635A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rPr>
          <w:rFonts w:ascii="Arial" w:hAnsi="Arial" w:cs="Arial"/>
          <w:sz w:val="22"/>
          <w:szCs w:val="22"/>
        </w:rPr>
      </w:pPr>
      <w:r w:rsidRPr="00E2635A">
        <w:rPr>
          <w:rFonts w:ascii="Arial" w:hAnsi="Arial" w:cs="Arial"/>
          <w:sz w:val="22"/>
          <w:szCs w:val="22"/>
        </w:rPr>
        <w:t xml:space="preserve">Bemerkungen / Beilagen: </w:t>
      </w:r>
      <w:r w:rsidR="00E2635A" w:rsidRPr="00E2635A">
        <w:rPr>
          <w:rFonts w:ascii="Arial" w:hAnsi="Arial" w:cs="Arial"/>
          <w:sz w:val="22"/>
          <w:szCs w:val="22"/>
        </w:rPr>
        <w:t xml:space="preserve"> </w: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81924147"/>
          <w:placeholder>
            <w:docPart w:val="9379947FE4F34399B6BC5A0F093EDC7F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6ED22279" w14:textId="6450C263" w:rsidR="007B422E" w:rsidRPr="0082278E" w:rsidRDefault="00593EF7" w:rsidP="00E2635A">
      <w:pPr>
        <w:widowControl/>
        <w:tabs>
          <w:tab w:val="left" w:pos="2835"/>
          <w:tab w:val="right" w:leader="underscore" w:pos="9072"/>
        </w:tabs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07E87" wp14:editId="550C8EE7">
                <wp:simplePos x="0" y="0"/>
                <wp:positionH relativeFrom="column">
                  <wp:posOffset>-48589</wp:posOffset>
                </wp:positionH>
                <wp:positionV relativeFrom="paragraph">
                  <wp:posOffset>214364</wp:posOffset>
                </wp:positionV>
                <wp:extent cx="3690661" cy="276800"/>
                <wp:effectExtent l="0" t="0" r="5080" b="95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0661" cy="2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523A9" w14:textId="04B69D9D" w:rsidR="007B422E" w:rsidRPr="007522C5" w:rsidRDefault="00EB24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</w:t>
                            </w:r>
                            <w:r w:rsidR="007522C5"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="007522C5"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Bescheinigung Ihrer Kirchgemeinde über Ihre Zugehörigkeit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07E8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3.85pt;margin-top:16.9pt;width:290.6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769AEAAMoDAAAOAAAAZHJzL2Uyb0RvYy54bWysU1Fv0zAQfkfiP1h+p0lL6bao6TQ6FSGN&#10;gTT4AY7jJBaOz5zdJuXXc3a6rhpviDxYPp/93X3ffVnfjr1hB4Vegy35fJZzpqyEWtu25D++795d&#10;c+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" stroked="f">
                <v:textbox>
                  <w:txbxContent>
                    <w:p w14:paraId="647523A9" w14:textId="04B69D9D" w:rsidR="007B422E" w:rsidRPr="007522C5" w:rsidRDefault="00EB247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z</w:t>
                      </w:r>
                      <w:r w:rsidR="007522C5"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="007522C5"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Bescheinigung Ihrer Kirchgemeinde über Ihre Zugehörigkeit</w:t>
                      </w:r>
                    </w:p>
                  </w:txbxContent>
                </v:textbox>
              </v:shape>
            </w:pict>
          </mc:Fallback>
        </mc:AlternateConten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84457217"/>
          <w:placeholder>
            <w:docPart w:val="32BAB0BC165F4622862C06D77246F3B0"/>
          </w:placeholder>
          <w:showingPlcHdr/>
        </w:sdtPr>
        <w:sdtEndPr/>
        <w:sdtContent>
          <w:r w:rsidR="00E2635A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E2635A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4CBA308A" w14:textId="77777777" w:rsidR="007522C5" w:rsidRDefault="007522C5" w:rsidP="007522C5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0647FCD" w14:textId="77777777" w:rsidR="00593EF7" w:rsidRDefault="00593EF7" w:rsidP="007522C5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E817FFC" w14:textId="6234D88D" w:rsidR="007B422E" w:rsidRDefault="00EB247B" w:rsidP="007522C5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Wir haben vom Benutzungsreglement Kenntnis genommen.</w:t>
      </w:r>
    </w:p>
    <w:p w14:paraId="52D576A1" w14:textId="77777777" w:rsidR="00593EF7" w:rsidRPr="0082278E" w:rsidRDefault="00593EF7" w:rsidP="007522C5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8611AF4" w14:textId="264A7BA1" w:rsidR="00D52085" w:rsidRDefault="00EB247B" w:rsidP="00D52085">
      <w:pPr>
        <w:widowControl/>
        <w:tabs>
          <w:tab w:val="left" w:pos="2268"/>
          <w:tab w:val="left" w:pos="5670"/>
          <w:tab w:val="right" w:leader="underscore" w:pos="9072"/>
        </w:tabs>
        <w:jc w:val="left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Ort, Datum: </w:t>
      </w:r>
      <w:r w:rsidR="00D5208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76819511"/>
          <w:placeholder>
            <w:docPart w:val="0F3D7C15A603481E92B2130894BE08CE"/>
          </w:placeholder>
          <w:showingPlcHdr/>
        </w:sdtPr>
        <w:sdtEndPr/>
        <w:sdtContent>
          <w:r w:rsidR="00D52085" w:rsidRPr="00374E07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D52085" w:rsidRPr="00374E07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  <w:r w:rsidR="00374E07">
        <w:rPr>
          <w:rFonts w:ascii="Arial" w:hAnsi="Arial" w:cs="Arial"/>
          <w:sz w:val="22"/>
          <w:szCs w:val="22"/>
        </w:rPr>
        <w:t>,</w:t>
      </w:r>
      <w:r w:rsidR="003A7A7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23203442"/>
          <w:placeholder>
            <w:docPart w:val="DDE0D507CFF44381A8B1AE5604EF08F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A7A71" w:rsidRPr="004E6A5E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klicken für Datum</w:t>
          </w:r>
        </w:sdtContent>
      </w:sdt>
    </w:p>
    <w:p w14:paraId="71CFEC48" w14:textId="77777777" w:rsidR="00D52085" w:rsidRDefault="00D52085" w:rsidP="00D52085">
      <w:pPr>
        <w:widowControl/>
        <w:tabs>
          <w:tab w:val="left" w:pos="2268"/>
          <w:tab w:val="left" w:pos="5670"/>
          <w:tab w:val="right" w:leader="underscore" w:pos="9072"/>
        </w:tabs>
        <w:jc w:val="left"/>
        <w:rPr>
          <w:rFonts w:ascii="Arial" w:hAnsi="Arial" w:cs="Arial"/>
          <w:sz w:val="22"/>
          <w:szCs w:val="22"/>
        </w:rPr>
      </w:pPr>
    </w:p>
    <w:p w14:paraId="39CD263B" w14:textId="1B8879C0" w:rsidR="00EB247B" w:rsidRDefault="00EB247B" w:rsidP="00D52085">
      <w:pPr>
        <w:widowControl/>
        <w:tabs>
          <w:tab w:val="left" w:pos="3402"/>
          <w:tab w:val="right" w:leader="underscore" w:pos="9072"/>
        </w:tabs>
        <w:jc w:val="left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Unterschriften</w:t>
      </w:r>
      <w:r w:rsidR="007522C5">
        <w:rPr>
          <w:rFonts w:ascii="Arial" w:hAnsi="Arial" w:cs="Arial"/>
          <w:sz w:val="22"/>
          <w:szCs w:val="22"/>
        </w:rPr>
        <w:t xml:space="preserve"> Brautpaar</w:t>
      </w:r>
      <w:r w:rsidRPr="0082278E">
        <w:rPr>
          <w:rFonts w:ascii="Arial" w:hAnsi="Arial" w:cs="Arial"/>
          <w:sz w:val="22"/>
          <w:szCs w:val="22"/>
        </w:rPr>
        <w:t>:</w:t>
      </w:r>
      <w:r w:rsidR="00D52085">
        <w:rPr>
          <w:rFonts w:ascii="Arial" w:hAnsi="Arial" w:cs="Arial"/>
          <w:sz w:val="22"/>
          <w:szCs w:val="22"/>
        </w:rPr>
        <w:tab/>
      </w:r>
      <w:r w:rsidR="00D52085">
        <w:rPr>
          <w:rFonts w:ascii="Arial" w:hAnsi="Arial" w:cs="Arial"/>
          <w:sz w:val="22"/>
          <w:szCs w:val="22"/>
        </w:rPr>
        <w:tab/>
      </w:r>
    </w:p>
    <w:p w14:paraId="6B803839" w14:textId="77777777" w:rsidR="00D52085" w:rsidRPr="0082278E" w:rsidRDefault="00D52085" w:rsidP="00E2635A">
      <w:pPr>
        <w:widowControl/>
        <w:tabs>
          <w:tab w:val="left" w:pos="2268"/>
          <w:tab w:val="left" w:pos="5670"/>
          <w:tab w:val="right" w:leader="underscore" w:pos="9072"/>
        </w:tabs>
        <w:rPr>
          <w:rFonts w:ascii="Arial" w:hAnsi="Arial" w:cs="Arial"/>
          <w:sz w:val="22"/>
          <w:szCs w:val="22"/>
        </w:rPr>
      </w:pPr>
    </w:p>
    <w:sectPr w:rsidR="00D52085" w:rsidRPr="0082278E" w:rsidSect="003232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567" w:right="1418" w:bottom="851" w:left="1418" w:header="72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40C0" w14:textId="77777777" w:rsidR="003E7F33" w:rsidRDefault="003E7F33">
      <w:r>
        <w:separator/>
      </w:r>
    </w:p>
  </w:endnote>
  <w:endnote w:type="continuationSeparator" w:id="0">
    <w:p w14:paraId="7EA79270" w14:textId="77777777" w:rsidR="003E7F33" w:rsidRDefault="003E7F33">
      <w:r>
        <w:continuationSeparator/>
      </w:r>
    </w:p>
  </w:endnote>
  <w:endnote w:type="continuationNotice" w:id="1">
    <w:p w14:paraId="74A80231" w14:textId="77777777" w:rsidR="003E7F33" w:rsidRDefault="003E7F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2A59" w14:textId="77777777" w:rsidR="0011796F" w:rsidRDefault="001179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0D1B" w14:textId="575ECD5E" w:rsidR="007B422E" w:rsidRPr="00374E07" w:rsidRDefault="00EB247B">
    <w:pPr>
      <w:pStyle w:val="Fuzeile"/>
      <w:widowControl/>
      <w:pBdr>
        <w:top w:val="single" w:sz="6" w:space="0" w:color="auto"/>
      </w:pBdr>
      <w:tabs>
        <w:tab w:val="left" w:pos="3119"/>
      </w:tabs>
      <w:spacing w:line="240" w:lineRule="auto"/>
      <w:jc w:val="left"/>
      <w:rPr>
        <w:rFonts w:ascii="Arial" w:hAnsi="Arial" w:cs="Arial"/>
        <w:iCs/>
        <w:sz w:val="22"/>
        <w:szCs w:val="22"/>
      </w:rPr>
    </w:pPr>
    <w:r w:rsidRPr="00374E07">
      <w:rPr>
        <w:rFonts w:ascii="Arial" w:hAnsi="Arial" w:cs="Arial"/>
        <w:iCs/>
        <w:sz w:val="22"/>
        <w:szCs w:val="22"/>
      </w:rPr>
      <w:t>Bitte ausfüllen und</w:t>
    </w:r>
    <w:r w:rsidRPr="00374E07">
      <w:rPr>
        <w:rFonts w:ascii="Arial" w:hAnsi="Arial" w:cs="Arial"/>
        <w:iCs/>
        <w:sz w:val="22"/>
        <w:szCs w:val="22"/>
      </w:rPr>
      <w:tab/>
    </w:r>
    <w:r w:rsidR="0011796F">
      <w:rPr>
        <w:rFonts w:ascii="Arial" w:hAnsi="Arial" w:cs="Arial"/>
        <w:iCs/>
        <w:sz w:val="22"/>
        <w:szCs w:val="22"/>
      </w:rPr>
      <w:t>Ref. Kirche Weinland Mitte</w:t>
    </w:r>
    <w:r w:rsidRPr="00374E07">
      <w:rPr>
        <w:rFonts w:ascii="Arial" w:hAnsi="Arial" w:cs="Arial"/>
        <w:iCs/>
        <w:sz w:val="22"/>
        <w:szCs w:val="22"/>
      </w:rPr>
      <w:t xml:space="preserve">, </w:t>
    </w:r>
    <w:r w:rsidR="00412A81" w:rsidRPr="00374E07">
      <w:rPr>
        <w:rFonts w:ascii="Arial" w:hAnsi="Arial" w:cs="Arial"/>
        <w:iCs/>
        <w:sz w:val="22"/>
        <w:szCs w:val="22"/>
      </w:rPr>
      <w:t>Poststrasse 6,</w:t>
    </w:r>
    <w:r w:rsidRPr="00374E07">
      <w:rPr>
        <w:rFonts w:ascii="Arial" w:hAnsi="Arial" w:cs="Arial"/>
        <w:iCs/>
        <w:sz w:val="22"/>
        <w:szCs w:val="22"/>
      </w:rPr>
      <w:t xml:space="preserve"> 8462 Rheinau</w:t>
    </w:r>
  </w:p>
  <w:p w14:paraId="0175767D" w14:textId="0F933A94" w:rsidR="007B422E" w:rsidRPr="00374E07" w:rsidRDefault="008C7B11">
    <w:pPr>
      <w:pStyle w:val="Fuzeile"/>
      <w:widowControl/>
      <w:pBdr>
        <w:top w:val="single" w:sz="6" w:space="0" w:color="auto"/>
      </w:pBdr>
      <w:tabs>
        <w:tab w:val="left" w:pos="3119"/>
      </w:tabs>
      <w:spacing w:line="240" w:lineRule="auto"/>
      <w:jc w:val="left"/>
      <w:rPr>
        <w:rFonts w:ascii="Arial" w:hAnsi="Arial" w:cs="Arial"/>
        <w:iCs/>
        <w:sz w:val="22"/>
        <w:szCs w:val="22"/>
      </w:rPr>
    </w:pPr>
    <w:r>
      <w:rPr>
        <w:rFonts w:ascii="Arial" w:hAnsi="Arial" w:cs="Arial"/>
        <w:iCs/>
        <w:sz w:val="22"/>
        <w:szCs w:val="22"/>
      </w:rPr>
      <w:t>senden</w:t>
    </w:r>
    <w:r w:rsidR="00EB247B" w:rsidRPr="00374E07">
      <w:rPr>
        <w:rFonts w:ascii="Arial" w:hAnsi="Arial" w:cs="Arial"/>
        <w:iCs/>
        <w:sz w:val="22"/>
        <w:szCs w:val="22"/>
      </w:rPr>
      <w:t xml:space="preserve"> an:</w:t>
    </w:r>
    <w:r w:rsidR="00EB247B" w:rsidRPr="00374E07">
      <w:rPr>
        <w:rFonts w:ascii="Arial" w:hAnsi="Arial" w:cs="Arial"/>
        <w:iCs/>
        <w:sz w:val="22"/>
        <w:szCs w:val="22"/>
      </w:rPr>
      <w:tab/>
    </w:r>
    <w:r w:rsidR="00CB0A15">
      <w:rPr>
        <w:rFonts w:ascii="Arial" w:hAnsi="Arial" w:cs="Arial"/>
        <w:iCs/>
        <w:sz w:val="22"/>
        <w:szCs w:val="22"/>
      </w:rPr>
      <w:t>doris.brandenberger</w:t>
    </w:r>
    <w:r w:rsidR="00EB247B" w:rsidRPr="00374E07">
      <w:rPr>
        <w:rFonts w:ascii="Arial" w:hAnsi="Arial" w:cs="Arial"/>
        <w:iCs/>
        <w:sz w:val="22"/>
        <w:szCs w:val="22"/>
      </w:rPr>
      <w:t>@</w:t>
    </w:r>
    <w:r w:rsidR="00FE14BB" w:rsidRPr="00374E07">
      <w:rPr>
        <w:rFonts w:ascii="Arial" w:hAnsi="Arial" w:cs="Arial"/>
        <w:iCs/>
        <w:sz w:val="22"/>
        <w:szCs w:val="22"/>
      </w:rPr>
      <w:t>kirche-wm</w:t>
    </w:r>
    <w:r w:rsidR="00EB247B" w:rsidRPr="00374E07">
      <w:rPr>
        <w:rFonts w:ascii="Arial" w:hAnsi="Arial" w:cs="Arial"/>
        <w:iCs/>
        <w:sz w:val="22"/>
        <w:szCs w:val="22"/>
      </w:rPr>
      <w:t>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EB24" w14:textId="77777777" w:rsidR="0011796F" w:rsidRDefault="001179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E0A9" w14:textId="77777777" w:rsidR="003E7F33" w:rsidRDefault="003E7F33">
      <w:r>
        <w:separator/>
      </w:r>
    </w:p>
  </w:footnote>
  <w:footnote w:type="continuationSeparator" w:id="0">
    <w:p w14:paraId="18427641" w14:textId="77777777" w:rsidR="003E7F33" w:rsidRDefault="003E7F33">
      <w:r>
        <w:continuationSeparator/>
      </w:r>
    </w:p>
  </w:footnote>
  <w:footnote w:type="continuationNotice" w:id="1">
    <w:p w14:paraId="6E60F5FD" w14:textId="77777777" w:rsidR="003E7F33" w:rsidRDefault="003E7F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F459" w14:textId="77777777" w:rsidR="0011796F" w:rsidRDefault="001179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E457" w14:textId="72773A99" w:rsidR="0082278E" w:rsidRDefault="005C227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FF97D" wp14:editId="35915026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23600" cy="694800"/>
          <wp:effectExtent l="0" t="0" r="0" b="0"/>
          <wp:wrapThrough wrapText="bothSides">
            <wp:wrapPolygon edited="0">
              <wp:start x="0" y="0"/>
              <wp:lineTo x="0" y="20731"/>
              <wp:lineTo x="21361" y="20731"/>
              <wp:lineTo x="21361" y="0"/>
              <wp:lineTo x="0" y="0"/>
            </wp:wrapPolygon>
          </wp:wrapThrough>
          <wp:docPr id="1626108376" name="Grafik 1626108376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08376" name="Grafik 1626108376" descr="Ein Bild, das Text, Schrift, Screenshot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47D0" w14:textId="77777777" w:rsidR="0011796F" w:rsidRDefault="001179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1"/>
    <w:rsid w:val="0000523C"/>
    <w:rsid w:val="0001575D"/>
    <w:rsid w:val="000576BF"/>
    <w:rsid w:val="00064178"/>
    <w:rsid w:val="00083241"/>
    <w:rsid w:val="0011796F"/>
    <w:rsid w:val="00150713"/>
    <w:rsid w:val="00323263"/>
    <w:rsid w:val="00371565"/>
    <w:rsid w:val="00374E07"/>
    <w:rsid w:val="003A4E83"/>
    <w:rsid w:val="003A7A71"/>
    <w:rsid w:val="003E7F33"/>
    <w:rsid w:val="00412A81"/>
    <w:rsid w:val="00485875"/>
    <w:rsid w:val="004E6A5E"/>
    <w:rsid w:val="00586802"/>
    <w:rsid w:val="00593EF7"/>
    <w:rsid w:val="005C227E"/>
    <w:rsid w:val="00622BAF"/>
    <w:rsid w:val="0066404A"/>
    <w:rsid w:val="00667028"/>
    <w:rsid w:val="006F06B4"/>
    <w:rsid w:val="00712652"/>
    <w:rsid w:val="007238B6"/>
    <w:rsid w:val="007522C5"/>
    <w:rsid w:val="007755BB"/>
    <w:rsid w:val="007B422E"/>
    <w:rsid w:val="00807386"/>
    <w:rsid w:val="0082278E"/>
    <w:rsid w:val="0089774D"/>
    <w:rsid w:val="008C36EB"/>
    <w:rsid w:val="008C7B11"/>
    <w:rsid w:val="009B43E4"/>
    <w:rsid w:val="009F64B0"/>
    <w:rsid w:val="00A4210C"/>
    <w:rsid w:val="00B05016"/>
    <w:rsid w:val="00B40B64"/>
    <w:rsid w:val="00B43341"/>
    <w:rsid w:val="00BA7617"/>
    <w:rsid w:val="00BE3D11"/>
    <w:rsid w:val="00BF326D"/>
    <w:rsid w:val="00C41D82"/>
    <w:rsid w:val="00CA1F03"/>
    <w:rsid w:val="00CB0A15"/>
    <w:rsid w:val="00CF6404"/>
    <w:rsid w:val="00D0518C"/>
    <w:rsid w:val="00D44C95"/>
    <w:rsid w:val="00D52085"/>
    <w:rsid w:val="00D57448"/>
    <w:rsid w:val="00E2635A"/>
    <w:rsid w:val="00E33B84"/>
    <w:rsid w:val="00E948DE"/>
    <w:rsid w:val="00EB247B"/>
    <w:rsid w:val="00F05AFB"/>
    <w:rsid w:val="00F20D98"/>
    <w:rsid w:val="00F635B1"/>
    <w:rsid w:val="00F851B0"/>
    <w:rsid w:val="00FB2912"/>
    <w:rsid w:val="00FE14BB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4DB454"/>
  <w15:docId w15:val="{7CEF8765-344F-42A7-88E8-6C4823A4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323263"/>
    <w:rPr>
      <w:color w:val="808080"/>
    </w:rPr>
  </w:style>
  <w:style w:type="paragraph" w:styleId="berarbeitung">
    <w:name w:val="Revision"/>
    <w:hidden/>
    <w:uiPriority w:val="99"/>
    <w:semiHidden/>
    <w:rsid w:val="00CB0A15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ner.schweizer\Kirche%20WM\Aktenplan%20-%20Dokumente\02_Querschnitt_und_Aufgaben\02.05_Liegenschaften\02.05.05_Raumbewirtschaftung\Rheinau%20Kirchenreservationen\Neugestaltung%20Formulare\Spitzkirche\Hochzeit\Reservationsformular%20Ho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BD50FBD7614F049DA58B11E12E6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A5380-958B-4E64-85CB-2710E29758BE}"/>
      </w:docPartPr>
      <w:docPartBody>
        <w:p w:rsidR="000955A3" w:rsidRDefault="00C812EA" w:rsidP="00C812EA">
          <w:pPr>
            <w:pStyle w:val="CCBD50FBD7614F049DA58B11E12E6DE2"/>
          </w:pPr>
          <w:r w:rsidRPr="00A532F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D84D7FCA60849C490167C65CF97A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3A705-C0B9-4E60-95DF-36DB4285CBE9}"/>
      </w:docPartPr>
      <w:docPartBody>
        <w:p w:rsidR="000955A3" w:rsidRDefault="0021397C" w:rsidP="0021397C">
          <w:pPr>
            <w:pStyle w:val="CD84D7FCA60849C490167C65CF97AF271"/>
          </w:pPr>
          <w:r w:rsidRPr="0032326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T</w:t>
          </w:r>
          <w:r w:rsidRPr="00323263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ext eingeben</w:t>
          </w:r>
        </w:p>
      </w:docPartBody>
    </w:docPart>
    <w:docPart>
      <w:docPartPr>
        <w:name w:val="BC09783EC8FC40FB97DD3B6DF96BA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8AFA1-10E8-4CFC-82A1-EA682AFB581E}"/>
      </w:docPartPr>
      <w:docPartBody>
        <w:p w:rsidR="000955A3" w:rsidRDefault="0021397C" w:rsidP="0021397C">
          <w:pPr>
            <w:pStyle w:val="BC09783EC8FC40FB97DD3B6DF96BA57E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BF07E48002B9429AA551EBAF914CA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AFD04-F379-4291-A234-3E29937396E3}"/>
      </w:docPartPr>
      <w:docPartBody>
        <w:p w:rsidR="000955A3" w:rsidRDefault="0021397C" w:rsidP="0021397C">
          <w:pPr>
            <w:pStyle w:val="BF07E48002B9429AA551EBAF914CAE4A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3D93253EF5004B039E48E270D9443E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14FFB-0A99-443A-BBD0-6A19A2DC5A99}"/>
      </w:docPartPr>
      <w:docPartBody>
        <w:p w:rsidR="000955A3" w:rsidRDefault="0021397C" w:rsidP="0021397C">
          <w:pPr>
            <w:pStyle w:val="3D93253EF5004B039E48E270D9443E99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ECA2FFA887B54C3B89C7C9D4EF8D9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3CAD3-E861-4437-A926-3EB8697927AA}"/>
      </w:docPartPr>
      <w:docPartBody>
        <w:p w:rsidR="000955A3" w:rsidRDefault="0021397C" w:rsidP="0021397C">
          <w:pPr>
            <w:pStyle w:val="ECA2FFA887B54C3B89C7C9D4EF8D9C8A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ED04ED377E9F4F9EA396417A73F55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0450B-8B62-440E-B301-B9245D0F50AA}"/>
      </w:docPartPr>
      <w:docPartBody>
        <w:p w:rsidR="000955A3" w:rsidRDefault="0021397C" w:rsidP="0021397C">
          <w:pPr>
            <w:pStyle w:val="ED04ED377E9F4F9EA396417A73F55D82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0F1087A30ABA4D628E71686A2D795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7AE77-24D4-49BA-A8FF-2A86E474B2B2}"/>
      </w:docPartPr>
      <w:docPartBody>
        <w:p w:rsidR="000955A3" w:rsidRDefault="0021397C" w:rsidP="0021397C">
          <w:pPr>
            <w:pStyle w:val="0F1087A30ABA4D628E71686A2D795509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216781417DF1409DB227B8FA522FD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BAD3E-9AA0-42E7-B4D0-4CBF8167AECD}"/>
      </w:docPartPr>
      <w:docPartBody>
        <w:p w:rsidR="000955A3" w:rsidRDefault="0021397C" w:rsidP="0021397C">
          <w:pPr>
            <w:pStyle w:val="216781417DF1409DB227B8FA522FDFE5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9DCF397EB06F4CFB971E7A700C2EC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1141-7113-4049-A8D5-A991C5C66703}"/>
      </w:docPartPr>
      <w:docPartBody>
        <w:p w:rsidR="000955A3" w:rsidRDefault="0021397C" w:rsidP="0021397C">
          <w:pPr>
            <w:pStyle w:val="9DCF397EB06F4CFB971E7A700C2ECBEF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69E4BA8DC01140A893E0166F438AC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E1544-7ED1-4588-B944-291FD711531E}"/>
      </w:docPartPr>
      <w:docPartBody>
        <w:p w:rsidR="000955A3" w:rsidRDefault="0021397C" w:rsidP="0021397C">
          <w:pPr>
            <w:pStyle w:val="69E4BA8DC01140A893E0166F438ACECA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298F4197DF6A42029D55B40870F25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BE00D-17F5-4263-B164-B60CBB01D569}"/>
      </w:docPartPr>
      <w:docPartBody>
        <w:p w:rsidR="000955A3" w:rsidRDefault="0021397C" w:rsidP="0021397C">
          <w:pPr>
            <w:pStyle w:val="298F4197DF6A42029D55B40870F25FDA1"/>
          </w:pPr>
          <w:r w:rsidRPr="003866AC">
            <w:rPr>
              <w:rFonts w:asciiTheme="minorHAnsi" w:hAnsiTheme="minorHAnsi" w:cstheme="minorHAnsi"/>
              <w:color w:val="808080" w:themeColor="background1" w:themeShade="80"/>
            </w:rPr>
            <w:t>hier</w:t>
          </w:r>
          <w:r w:rsidRPr="00A532F3">
            <w:rPr>
              <w:rStyle w:val="Platzhaltertext"/>
            </w:rPr>
            <w:t xml:space="preserve"> Text eingeben</w:t>
          </w:r>
        </w:p>
      </w:docPartBody>
    </w:docPart>
    <w:docPart>
      <w:docPartPr>
        <w:name w:val="3D57F59160F34D05B767BA3326852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EEB86-99E3-4A40-8D9D-E62D1E1EEFA4}"/>
      </w:docPartPr>
      <w:docPartBody>
        <w:p w:rsidR="000955A3" w:rsidRDefault="0021397C" w:rsidP="0021397C">
          <w:pPr>
            <w:pStyle w:val="3D57F59160F34D05B767BA33268523A5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ED28CFCD835940E0A397C2A673A76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28EB8-31A9-41ED-9408-48CE3254CD98}"/>
      </w:docPartPr>
      <w:docPartBody>
        <w:p w:rsidR="000955A3" w:rsidRDefault="0021397C" w:rsidP="0021397C">
          <w:pPr>
            <w:pStyle w:val="ED28CFCD835940E0A397C2A673A76243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4594713B51DC41FF85735E54BD4DA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78AF5-BBB1-43E6-8491-E8EFB9D9DAA2}"/>
      </w:docPartPr>
      <w:docPartBody>
        <w:p w:rsidR="000955A3" w:rsidRDefault="0021397C" w:rsidP="0021397C">
          <w:pPr>
            <w:pStyle w:val="4594713B51DC41FF85735E54BD4DA0BB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31E02B34DEA347418E4F272B4AA96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8CE6D-7B8A-4A69-A566-F597FA5417AF}"/>
      </w:docPartPr>
      <w:docPartBody>
        <w:p w:rsidR="000955A3" w:rsidRDefault="0021397C" w:rsidP="0021397C">
          <w:pPr>
            <w:pStyle w:val="31E02B34DEA347418E4F272B4AA961D6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F97784285EEB44A9AADD5F89A74B4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C18B5-9BAA-4259-9B00-E3F8AE257BD7}"/>
      </w:docPartPr>
      <w:docPartBody>
        <w:p w:rsidR="000955A3" w:rsidRDefault="0021397C" w:rsidP="0021397C">
          <w:pPr>
            <w:pStyle w:val="F97784285EEB44A9AADD5F89A74B4EAB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9379947FE4F34399B6BC5A0F093ED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F85FB-BC11-423E-A232-DE5391D83582}"/>
      </w:docPartPr>
      <w:docPartBody>
        <w:p w:rsidR="000955A3" w:rsidRDefault="0021397C" w:rsidP="0021397C">
          <w:pPr>
            <w:pStyle w:val="9379947FE4F34399B6BC5A0F093EDC7F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32BAB0BC165F4622862C06D77246F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5D5A1-5D10-4AD9-B309-891BAD98C147}"/>
      </w:docPartPr>
      <w:docPartBody>
        <w:p w:rsidR="000955A3" w:rsidRDefault="0021397C" w:rsidP="0021397C">
          <w:pPr>
            <w:pStyle w:val="32BAB0BC165F4622862C06D77246F3B0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0F3D7C15A603481E92B2130894BE0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69592-269F-45B6-B051-E211BCAE87DC}"/>
      </w:docPartPr>
      <w:docPartBody>
        <w:p w:rsidR="000955A3" w:rsidRDefault="0021397C" w:rsidP="0021397C">
          <w:pPr>
            <w:pStyle w:val="0F3D7C15A603481E92B2130894BE08CE1"/>
          </w:pPr>
          <w:r w:rsidRPr="00374E07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74E07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B8B66-9C8F-4334-BE12-7BF7DECF543A}"/>
      </w:docPartPr>
      <w:docPartBody>
        <w:p w:rsidR="00103496" w:rsidRDefault="00A61140">
          <w:r w:rsidRPr="00501D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16EE0808DE46C7A48E7C427FC5C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C1EA1-2C98-4855-966D-D7C128389212}"/>
      </w:docPartPr>
      <w:docPartBody>
        <w:p w:rsidR="00103496" w:rsidRDefault="0021397C" w:rsidP="0021397C">
          <w:pPr>
            <w:pStyle w:val="3D16EE0808DE46C7A48E7C427FC5C8241"/>
          </w:pPr>
          <w:r>
            <w:rPr>
              <w:rStyle w:val="Platzhaltertext"/>
            </w:rPr>
            <w:t>Kirche wählen</w:t>
          </w:r>
        </w:p>
      </w:docPartBody>
    </w:docPart>
    <w:docPart>
      <w:docPartPr>
        <w:name w:val="DDE0D507CFF44381A8B1AE5604EF0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D9B42-26D5-4D51-8BA2-7C4E05FD141C}"/>
      </w:docPartPr>
      <w:docPartBody>
        <w:p w:rsidR="00103496" w:rsidRDefault="0021397C" w:rsidP="0021397C">
          <w:pPr>
            <w:pStyle w:val="DDE0D507CFF44381A8B1AE5604EF08FE1"/>
          </w:pPr>
          <w:r w:rsidRPr="004E6A5E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klicken für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EA"/>
    <w:rsid w:val="0001575D"/>
    <w:rsid w:val="000955A3"/>
    <w:rsid w:val="00103496"/>
    <w:rsid w:val="0021397C"/>
    <w:rsid w:val="0053293B"/>
    <w:rsid w:val="0061672C"/>
    <w:rsid w:val="00A61140"/>
    <w:rsid w:val="00C812EA"/>
    <w:rsid w:val="00ED3A7B"/>
    <w:rsid w:val="00F8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397C"/>
    <w:rPr>
      <w:color w:val="808080"/>
    </w:rPr>
  </w:style>
  <w:style w:type="paragraph" w:customStyle="1" w:styleId="CCBD50FBD7614F049DA58B11E12E6DE2">
    <w:name w:val="CCBD50FBD7614F049DA58B11E12E6DE2"/>
    <w:rsid w:val="00C812EA"/>
  </w:style>
  <w:style w:type="paragraph" w:customStyle="1" w:styleId="3D16EE0808DE46C7A48E7C427FC5C8241">
    <w:name w:val="3D16EE0808DE46C7A48E7C427FC5C824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CD84D7FCA60849C490167C65CF97AF271">
    <w:name w:val="CD84D7FCA60849C490167C65CF97AF27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BC09783EC8FC40FB97DD3B6DF96BA57E1">
    <w:name w:val="BC09783EC8FC40FB97DD3B6DF96BA57E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BF07E48002B9429AA551EBAF914CAE4A1">
    <w:name w:val="BF07E48002B9429AA551EBAF914CAE4A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3D93253EF5004B039E48E270D9443E991">
    <w:name w:val="3D93253EF5004B039E48E270D9443E99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ECA2FFA887B54C3B89C7C9D4EF8D9C8A1">
    <w:name w:val="ECA2FFA887B54C3B89C7C9D4EF8D9C8A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ED04ED377E9F4F9EA396417A73F55D821">
    <w:name w:val="ED04ED377E9F4F9EA396417A73F55D82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0F1087A30ABA4D628E71686A2D7955091">
    <w:name w:val="0F1087A30ABA4D628E71686A2D795509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216781417DF1409DB227B8FA522FDFE51">
    <w:name w:val="216781417DF1409DB227B8FA522FDFE5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9DCF397EB06F4CFB971E7A700C2ECBEF1">
    <w:name w:val="9DCF397EB06F4CFB971E7A700C2ECBEF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69E4BA8DC01140A893E0166F438ACECA1">
    <w:name w:val="69E4BA8DC01140A893E0166F438ACECA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298F4197DF6A42029D55B40870F25FDA1">
    <w:name w:val="298F4197DF6A42029D55B40870F25FDA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3D57F59160F34D05B767BA33268523A51">
    <w:name w:val="3D57F59160F34D05B767BA33268523A5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ED28CFCD835940E0A397C2A673A762431">
    <w:name w:val="ED28CFCD835940E0A397C2A673A76243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4594713B51DC41FF85735E54BD4DA0BB1">
    <w:name w:val="4594713B51DC41FF85735E54BD4DA0BB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31E02B34DEA347418E4F272B4AA961D61">
    <w:name w:val="31E02B34DEA347418E4F272B4AA961D6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F97784285EEB44A9AADD5F89A74B4EAB1">
    <w:name w:val="F97784285EEB44A9AADD5F89A74B4EAB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9379947FE4F34399B6BC5A0F093EDC7F1">
    <w:name w:val="9379947FE4F34399B6BC5A0F093EDC7F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32BAB0BC165F4622862C06D77246F3B01">
    <w:name w:val="32BAB0BC165F4622862C06D77246F3B0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0F3D7C15A603481E92B2130894BE08CE1">
    <w:name w:val="0F3D7C15A603481E92B2130894BE08CE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DDE0D507CFF44381A8B1AE5604EF08FE1">
    <w:name w:val="DDE0D507CFF44381A8B1AE5604EF08FE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5f785-fca3-4b7a-ba88-5b3db37dd1a8">
      <Terms xmlns="http://schemas.microsoft.com/office/infopath/2007/PartnerControls"/>
    </lcf76f155ced4ddcb4097134ff3c332f>
    <TaxCatchAll xmlns="dad4d0e9-3059-46a3-9f7c-a8785c522a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18" ma:contentTypeDescription="Ein neues Dokument erstellen." ma:contentTypeScope="" ma:versionID="321dab757e65046d0cc76540450f88ae">
  <xsd:schema xmlns:xsd="http://www.w3.org/2001/XMLSchema" xmlns:xs="http://www.w3.org/2001/XMLSchema" xmlns:p="http://schemas.microsoft.com/office/2006/metadata/properties" xmlns:ns2="dad4d0e9-3059-46a3-9f7c-a8785c522a45" xmlns:ns3="2c25f785-fca3-4b7a-ba88-5b3db37dd1a8" targetNamespace="http://schemas.microsoft.com/office/2006/metadata/properties" ma:root="true" ma:fieldsID="6176ab04d5502b8408e8d2fe714d51f3" ns2:_="" ns3:_="">
    <xsd:import namespace="dad4d0e9-3059-46a3-9f7c-a8785c522a45"/>
    <xsd:import namespace="2c25f785-fca3-4b7a-ba88-5b3db37dd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f059c47-3b83-4af4-b4b0-80741f2a34ad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6104958-335f-4736-83fc-2c467cbca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4879C-1CE2-4D43-827F-072564E26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46ED9-7E78-4FA3-B4E5-E441785BCC4D}">
  <ds:schemaRefs>
    <ds:schemaRef ds:uri="http://schemas.microsoft.com/office/2006/metadata/properties"/>
    <ds:schemaRef ds:uri="http://schemas.microsoft.com/office/infopath/2007/PartnerControls"/>
    <ds:schemaRef ds:uri="2c25f785-fca3-4b7a-ba88-5b3db37dd1a8"/>
    <ds:schemaRef ds:uri="dad4d0e9-3059-46a3-9f7c-a8785c522a45"/>
  </ds:schemaRefs>
</ds:datastoreItem>
</file>

<file path=customXml/itemProps3.xml><?xml version="1.0" encoding="utf-8"?>
<ds:datastoreItem xmlns:ds="http://schemas.openxmlformats.org/officeDocument/2006/customXml" ds:itemID="{F9A4530A-9D1F-43B7-8D1D-3AD7AD346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4d0e9-3059-46a3-9f7c-a8785c522a45"/>
    <ds:schemaRef ds:uri="2c25f785-fca3-4b7a-ba88-5b3db37d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Reservationsformular Hoch</Template>
  <TotalTime>0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Reservation der Bergkirche Rheinau</vt:lpstr>
    </vt:vector>
  </TitlesOfParts>
  <Company>Barbara Ingold Becker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 der Bergkirche Rheinau</dc:title>
  <dc:subject/>
  <dc:creator>werner.schweizer</dc:creator>
  <cp:keywords/>
  <cp:lastModifiedBy>Doris Brandenberger</cp:lastModifiedBy>
  <cp:revision>24</cp:revision>
  <cp:lastPrinted>2023-06-10T10:12:00Z</cp:lastPrinted>
  <dcterms:created xsi:type="dcterms:W3CDTF">2023-05-30T00:05:00Z</dcterms:created>
  <dcterms:modified xsi:type="dcterms:W3CDTF">2025-05-05T14:35:00Z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740200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