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18CE" w14:textId="77777777" w:rsidR="005C227E" w:rsidRDefault="005C227E">
      <w:pPr>
        <w:widowControl/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  <w:sz w:val="48"/>
        </w:rPr>
      </w:pPr>
    </w:p>
    <w:p w14:paraId="4644E0A8" w14:textId="77777777" w:rsidR="00B43341" w:rsidRDefault="00B43341">
      <w:pPr>
        <w:widowControl/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  <w:sz w:val="32"/>
          <w:szCs w:val="12"/>
        </w:rPr>
      </w:pPr>
    </w:p>
    <w:p w14:paraId="7DD1E01F" w14:textId="05B983B7" w:rsidR="007B422E" w:rsidRPr="007522C5" w:rsidRDefault="00EB247B" w:rsidP="00CD1688">
      <w:pPr>
        <w:widowControl/>
        <w:pBdr>
          <w:bottom w:val="single" w:sz="6" w:space="1" w:color="auto"/>
        </w:pBdr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8C7B11">
        <w:rPr>
          <w:rFonts w:ascii="Arial" w:hAnsi="Arial" w:cs="Arial"/>
          <w:sz w:val="28"/>
          <w:szCs w:val="28"/>
        </w:rPr>
        <w:t>Reservation</w:t>
      </w:r>
      <w:r w:rsidRPr="007522C5">
        <w:rPr>
          <w:rFonts w:ascii="Arial" w:hAnsi="Arial" w:cs="Arial"/>
          <w:sz w:val="28"/>
          <w:szCs w:val="28"/>
        </w:rPr>
        <w:t xml:space="preserve"> der </w:t>
      </w:r>
      <w:sdt>
        <w:sdtPr>
          <w:rPr>
            <w:rFonts w:ascii="Arial" w:hAnsi="Arial" w:cs="Arial"/>
            <w:sz w:val="28"/>
            <w:szCs w:val="28"/>
          </w:rPr>
          <w:id w:val="61518970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alias w:val="Kirche wählen"/>
              <w:tag w:val="Kirche wählen"/>
              <w:id w:val="-2013680228"/>
              <w:placeholder>
                <w:docPart w:val="3D16EE0808DE46C7A48E7C427FC5C824"/>
              </w:placeholder>
              <w:showingPlcHdr/>
              <w:dropDownList>
                <w:listItem w:value="Wählen Sie ein Element aus."/>
                <w:listItem w:displayText="Bergkirche St. Nikolaus" w:value="Bergkirche St. Nikolaus"/>
                <w:listItem w:displayText="Spitzkirche (Magdalenenkapelle)" w:value="Spitzkirche (Magdalenenkapelle)"/>
              </w:dropDownList>
            </w:sdtPr>
            <w:sdtEndPr/>
            <w:sdtContent>
              <w:r w:rsidR="002F11E9">
                <w:rPr>
                  <w:rStyle w:val="Platzhaltertext"/>
                </w:rPr>
                <w:t>Kirche wählen</w:t>
              </w:r>
            </w:sdtContent>
          </w:sdt>
        </w:sdtContent>
      </w:sdt>
      <w:r w:rsidRPr="007522C5">
        <w:rPr>
          <w:rFonts w:ascii="Arial" w:hAnsi="Arial" w:cs="Arial"/>
          <w:sz w:val="28"/>
          <w:szCs w:val="28"/>
        </w:rPr>
        <w:t xml:space="preserve"> Rheinau</w:t>
      </w:r>
      <w:r w:rsidR="007522C5">
        <w:rPr>
          <w:rFonts w:ascii="Arial" w:hAnsi="Arial" w:cs="Arial"/>
          <w:sz w:val="28"/>
          <w:szCs w:val="28"/>
        </w:rPr>
        <w:t xml:space="preserve"> </w:t>
      </w:r>
    </w:p>
    <w:p w14:paraId="01EB1B4D" w14:textId="77777777" w:rsidR="00B43341" w:rsidRPr="00B43341" w:rsidRDefault="00B43341" w:rsidP="00B43341">
      <w:pPr>
        <w:widowControl/>
        <w:pBdr>
          <w:bottom w:val="single" w:sz="6" w:space="1" w:color="auto"/>
        </w:pBdr>
        <w:spacing w:line="240" w:lineRule="auto"/>
        <w:rPr>
          <w:rFonts w:ascii="Arial" w:hAnsi="Arial" w:cs="Arial"/>
          <w:sz w:val="32"/>
          <w:szCs w:val="12"/>
        </w:rPr>
      </w:pPr>
    </w:p>
    <w:p w14:paraId="77900A55" w14:textId="77777777" w:rsidR="007B422E" w:rsidRPr="0082278E" w:rsidRDefault="007B422E">
      <w:pPr>
        <w:widowControl/>
        <w:rPr>
          <w:rFonts w:ascii="Arial" w:hAnsi="Arial" w:cs="Arial"/>
          <w:sz w:val="20"/>
        </w:rPr>
      </w:pPr>
    </w:p>
    <w:p w14:paraId="6BE94F7E" w14:textId="61E1AE48" w:rsidR="007B422E" w:rsidRPr="0082278E" w:rsidRDefault="00EB247B">
      <w:pPr>
        <w:widowControl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Wir möchten die </w:t>
      </w:r>
      <w:r w:rsidR="00BF326D">
        <w:rPr>
          <w:rFonts w:ascii="Arial" w:hAnsi="Arial" w:cs="Arial"/>
          <w:sz w:val="22"/>
          <w:szCs w:val="22"/>
        </w:rPr>
        <w:t>K</w:t>
      </w:r>
      <w:r w:rsidR="00485875" w:rsidRPr="0082278E">
        <w:rPr>
          <w:rFonts w:ascii="Arial" w:hAnsi="Arial" w:cs="Arial"/>
          <w:sz w:val="22"/>
          <w:szCs w:val="22"/>
        </w:rPr>
        <w:t>irche</w:t>
      </w:r>
      <w:r w:rsidRPr="0082278E">
        <w:rPr>
          <w:rFonts w:ascii="Arial" w:hAnsi="Arial" w:cs="Arial"/>
          <w:sz w:val="22"/>
          <w:szCs w:val="22"/>
        </w:rPr>
        <w:t xml:space="preserve"> wie folgt reservieren:</w:t>
      </w:r>
    </w:p>
    <w:p w14:paraId="709B9546" w14:textId="020AF590" w:rsidR="007B422E" w:rsidRPr="0082278E" w:rsidRDefault="00EB247B" w:rsidP="009406D5">
      <w:pPr>
        <w:widowControl/>
        <w:tabs>
          <w:tab w:val="left" w:pos="2410"/>
          <w:tab w:val="right" w:leader="underscore" w:pos="3402"/>
        </w:tabs>
        <w:spacing w:before="120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Datum:</w:t>
      </w:r>
      <w:r w:rsidRPr="0082278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Datum:"/>
          <w:tag w:val="Datum:"/>
          <w:id w:val="-1017231443"/>
          <w:placeholder>
            <w:docPart w:val="CCBD50FBD7614F049DA58B11E12E6DE2"/>
          </w:placeholder>
          <w:date w:fullDate="2023-06-09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="007522C5">
            <w:rPr>
              <w:rFonts w:ascii="Arial" w:hAnsi="Arial" w:cs="Arial"/>
              <w:sz w:val="22"/>
              <w:szCs w:val="22"/>
              <w:lang w:val="de-CH"/>
            </w:rPr>
            <w:t>Freitag, 9. Juni 2023</w:t>
          </w:r>
        </w:sdtContent>
      </w:sdt>
    </w:p>
    <w:p w14:paraId="1BBA8C0D" w14:textId="4CA84004" w:rsidR="007B422E" w:rsidRPr="00323263" w:rsidRDefault="00EB247B" w:rsidP="009406D5">
      <w:pPr>
        <w:widowControl/>
        <w:tabs>
          <w:tab w:val="left" w:pos="1418"/>
          <w:tab w:val="left" w:pos="2410"/>
        </w:tabs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Zeit</w:t>
      </w:r>
      <w:r w:rsidR="005C227E">
        <w:rPr>
          <w:rFonts w:ascii="Arial" w:hAnsi="Arial" w:cs="Arial"/>
          <w:sz w:val="22"/>
          <w:szCs w:val="22"/>
        </w:rPr>
        <w:t xml:space="preserve"> (</w:t>
      </w:r>
      <w:r w:rsidR="00CD1688">
        <w:rPr>
          <w:rFonts w:ascii="Arial" w:hAnsi="Arial" w:cs="Arial"/>
          <w:sz w:val="22"/>
          <w:szCs w:val="22"/>
        </w:rPr>
        <w:t>von bis</w:t>
      </w:r>
      <w:r w:rsidR="005C227E">
        <w:rPr>
          <w:rFonts w:ascii="Arial" w:hAnsi="Arial" w:cs="Arial"/>
          <w:sz w:val="22"/>
          <w:szCs w:val="22"/>
        </w:rPr>
        <w:t>):</w:t>
      </w:r>
      <w:r w:rsidR="00323263">
        <w:rPr>
          <w:rFonts w:ascii="Arial" w:hAnsi="Arial" w:cs="Arial"/>
          <w:sz w:val="22"/>
          <w:szCs w:val="22"/>
        </w:rPr>
        <w:t xml:space="preserve"> </w:t>
      </w:r>
      <w:r w:rsidR="00D7270B">
        <w:rPr>
          <w:rFonts w:ascii="Arial" w:hAnsi="Arial" w:cs="Arial"/>
          <w:sz w:val="22"/>
          <w:szCs w:val="22"/>
        </w:rPr>
        <w:tab/>
      </w:r>
      <w:r w:rsidR="00D7270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Zeit Beginn"/>
          <w:tag w:val="Zeit Beginn"/>
          <w:id w:val="-581599485"/>
          <w:placeholder>
            <w:docPart w:val="CD84D7FCA60849C490167C65CF97AF27"/>
          </w:placeholder>
          <w:showingPlcHdr/>
        </w:sdtPr>
        <w:sdtEndPr/>
        <w:sdtContent>
          <w:r w:rsidR="007522C5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 T</w:t>
          </w:r>
          <w:r w:rsidR="007522C5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>ext eingeben</w:t>
          </w:r>
        </w:sdtContent>
      </w:sdt>
    </w:p>
    <w:p w14:paraId="10A090AA" w14:textId="77777777" w:rsidR="005C227E" w:rsidRDefault="005C227E" w:rsidP="0082278E">
      <w:pPr>
        <w:widowControl/>
        <w:tabs>
          <w:tab w:val="left" w:pos="1418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p w14:paraId="5F7EC050" w14:textId="22198460" w:rsidR="0079520A" w:rsidRPr="0079520A" w:rsidRDefault="0079520A" w:rsidP="009A39D8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79520A">
        <w:rPr>
          <w:rFonts w:ascii="Arial" w:eastAsia="Calibri" w:hAnsi="Arial" w:cs="Arial"/>
          <w:sz w:val="22"/>
          <w:szCs w:val="22"/>
          <w:lang w:val="de-CH"/>
        </w:rPr>
        <w:t xml:space="preserve">Mieter:in / Gruppe: 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Mieter / Gruppe"/>
          <w:tag w:val="Mieter / Gruppe"/>
          <w:id w:val="1087806066"/>
          <w:placeholder>
            <w:docPart w:val="B780689C408045239929AC4D093079E1"/>
          </w:placeholder>
          <w:showingPlcHdr/>
        </w:sdtPr>
        <w:sdtEndPr/>
        <w:sdtContent>
          <w:r w:rsidR="009A39D8" w:rsidRPr="009A39D8">
            <w:rPr>
              <w:rFonts w:ascii="Arial" w:hAnsi="Arial" w:cs="Arial"/>
              <w:color w:val="A6A6A6" w:themeColor="background1" w:themeShade="A6"/>
            </w:rPr>
            <w:t xml:space="preserve">hier Text </w:t>
          </w:r>
          <w:r w:rsidR="009A39D8" w:rsidRPr="009A39D8">
            <w:rPr>
              <w:rStyle w:val="Platzhaltertext"/>
              <w:rFonts w:ascii="Arial" w:hAnsi="Arial" w:cs="Arial"/>
              <w:color w:val="A6A6A6" w:themeColor="background1" w:themeShade="A6"/>
            </w:rPr>
            <w:t>eingeben</w:t>
          </w:r>
        </w:sdtContent>
      </w:sdt>
    </w:p>
    <w:p w14:paraId="58569FC5" w14:textId="163B3C1F" w:rsidR="0079520A" w:rsidRPr="0079520A" w:rsidRDefault="0079520A" w:rsidP="009A39D8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79520A">
        <w:rPr>
          <w:rFonts w:ascii="Arial" w:eastAsia="Calibri" w:hAnsi="Arial" w:cs="Arial"/>
          <w:sz w:val="22"/>
          <w:szCs w:val="22"/>
          <w:lang w:val="de-CH"/>
        </w:rPr>
        <w:t>Anzahl Personen: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Anzahl Personen:"/>
          <w:tag w:val="Anzahl Personen:"/>
          <w:id w:val="-1966332633"/>
          <w:placeholder>
            <w:docPart w:val="43C28F7E6C58407FA60CE451B9635499"/>
          </w:placeholder>
          <w:showingPlcHdr/>
          <w:text/>
        </w:sdtPr>
        <w:sdtEndPr/>
        <w:sdtContent>
          <w:bookmarkStart w:id="0" w:name="_Hlk136352134"/>
          <w:bookmarkEnd w:id="0"/>
          <w:r w:rsidR="009A39D8" w:rsidRPr="009A39D8">
            <w:rPr>
              <w:rFonts w:ascii="Arial" w:hAnsi="Arial" w:cs="Arial"/>
              <w:color w:val="A6A6A6" w:themeColor="background1" w:themeShade="A6"/>
            </w:rPr>
            <w:t xml:space="preserve">hier </w:t>
          </w:r>
          <w:r w:rsidR="009A39D8" w:rsidRPr="009A39D8">
            <w:rPr>
              <w:rStyle w:val="Platzhaltertext"/>
              <w:rFonts w:ascii="Arial" w:hAnsi="Arial" w:cs="Arial"/>
              <w:color w:val="A6A6A6" w:themeColor="background1" w:themeShade="A6"/>
            </w:rPr>
            <w:t>Text eingeben</w:t>
          </w:r>
        </w:sdtContent>
      </w:sdt>
    </w:p>
    <w:p w14:paraId="3847F02E" w14:textId="7AB85146" w:rsidR="0079520A" w:rsidRPr="0079520A" w:rsidRDefault="0079520A" w:rsidP="009A39D8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79520A">
        <w:rPr>
          <w:rFonts w:ascii="Arial" w:eastAsia="Calibri" w:hAnsi="Arial" w:cs="Arial"/>
          <w:sz w:val="22"/>
          <w:szCs w:val="22"/>
          <w:lang w:val="de-CH"/>
        </w:rPr>
        <w:t>Verantwortliche:r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  <w:t>Vorname / Name: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Verantwortliche:r"/>
          <w:tag w:val="Verantwortliche:r"/>
          <w:id w:val="-709721080"/>
          <w:placeholder>
            <w:docPart w:val="E8D0DEBB3A3843DDBCD4BD6EEC4BBD89"/>
          </w:placeholder>
          <w:showingPlcHdr/>
        </w:sdtPr>
        <w:sdtEndPr/>
        <w:sdtContent>
          <w:r w:rsidR="009A39D8" w:rsidRPr="009A39D8">
            <w:rPr>
              <w:rStyle w:val="Platzhaltertext"/>
              <w:rFonts w:ascii="Arial" w:hAnsi="Arial" w:cs="Arial"/>
              <w:color w:val="A6A6A6" w:themeColor="background1" w:themeShade="A6"/>
            </w:rPr>
            <w:t>hier Text eingeben</w:t>
          </w:r>
        </w:sdtContent>
      </w:sdt>
    </w:p>
    <w:p w14:paraId="3C8684E3" w14:textId="4A25389A" w:rsidR="0079520A" w:rsidRPr="009A39D8" w:rsidRDefault="0079520A" w:rsidP="009A39D8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bookmarkStart w:id="1" w:name="_Hlk137393906"/>
      <w:r w:rsidRPr="009A39D8">
        <w:rPr>
          <w:rFonts w:ascii="Arial" w:eastAsia="Calibri" w:hAnsi="Arial" w:cs="Arial"/>
          <w:sz w:val="22"/>
          <w:szCs w:val="22"/>
          <w:lang w:val="de-CH"/>
        </w:rPr>
        <w:t>Strasse:</w:t>
      </w:r>
      <w:r w:rsidRPr="009A39D8">
        <w:rPr>
          <w:rFonts w:ascii="Arial" w:eastAsia="Calibri" w:hAnsi="Arial" w:cs="Arial"/>
          <w:sz w:val="22"/>
          <w:szCs w:val="22"/>
          <w:lang w:val="de-CH"/>
        </w:rPr>
        <w:tab/>
      </w:r>
      <w:r w:rsidRPr="009A39D8">
        <w:rPr>
          <w:rFonts w:ascii="Arial" w:eastAsia="Calibri" w:hAnsi="Arial" w:cs="Arial"/>
          <w:sz w:val="22"/>
          <w:szCs w:val="22"/>
          <w:lang w:val="de-CH"/>
        </w:rPr>
        <w:tab/>
      </w:r>
      <w:r w:rsidRPr="009A39D8">
        <w:rPr>
          <w:rFonts w:ascii="Arial" w:eastAsia="Calibri" w:hAnsi="Arial" w:cs="Arial"/>
          <w:sz w:val="22"/>
          <w:szCs w:val="22"/>
          <w:lang w:val="de-CH"/>
        </w:rPr>
        <w:tab/>
      </w:r>
      <w:r w:rsidRPr="009A39D8">
        <w:rPr>
          <w:rFonts w:ascii="Arial" w:eastAsia="Calibri" w:hAnsi="Arial" w:cs="Arial"/>
          <w:sz w:val="22"/>
          <w:szCs w:val="22"/>
          <w:lang w:val="de-CH"/>
        </w:rPr>
        <w:tab/>
      </w:r>
      <w:r w:rsidRPr="009A39D8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Strasse:"/>
          <w:tag w:val="Strasse:"/>
          <w:id w:val="-1173568062"/>
          <w:placeholder>
            <w:docPart w:val="01E893F0B5794E9AAD42BA1CBFD9FC4A"/>
          </w:placeholder>
          <w:showingPlcHdr/>
        </w:sdtPr>
        <w:sdtEndPr/>
        <w:sdtContent>
          <w:r w:rsidR="009A39D8" w:rsidRPr="009A39D8">
            <w:rPr>
              <w:rFonts w:ascii="Arial" w:hAnsi="Arial" w:cs="Arial"/>
              <w:color w:val="A6A6A6" w:themeColor="background1" w:themeShade="A6"/>
            </w:rPr>
            <w:t>hier Text ein</w:t>
          </w:r>
          <w:r w:rsidR="009A39D8" w:rsidRPr="009A39D8">
            <w:rPr>
              <w:rStyle w:val="Platzhaltertext"/>
              <w:rFonts w:ascii="Arial" w:hAnsi="Arial" w:cs="Arial"/>
              <w:color w:val="A6A6A6" w:themeColor="background1" w:themeShade="A6"/>
            </w:rPr>
            <w:t>geben</w:t>
          </w:r>
        </w:sdtContent>
      </w:sdt>
    </w:p>
    <w:bookmarkEnd w:id="1"/>
    <w:p w14:paraId="3F2DC2A4" w14:textId="467E1B9D" w:rsidR="0079520A" w:rsidRPr="00843216" w:rsidRDefault="0079520A" w:rsidP="009A39D8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843216">
        <w:rPr>
          <w:rFonts w:ascii="Arial" w:eastAsia="Calibri" w:hAnsi="Arial" w:cs="Arial"/>
          <w:sz w:val="22"/>
          <w:szCs w:val="22"/>
          <w:lang w:val="de-CH"/>
        </w:rPr>
        <w:t>PLZ / Ort:</w:t>
      </w:r>
      <w:r w:rsidRPr="00843216">
        <w:rPr>
          <w:rFonts w:ascii="Arial" w:eastAsia="Calibri" w:hAnsi="Arial" w:cs="Arial"/>
          <w:sz w:val="22"/>
          <w:szCs w:val="22"/>
          <w:lang w:val="de-CH"/>
        </w:rPr>
        <w:tab/>
      </w:r>
      <w:r w:rsidRPr="00843216">
        <w:rPr>
          <w:rFonts w:ascii="Arial" w:eastAsia="Calibri" w:hAnsi="Arial" w:cs="Arial"/>
          <w:sz w:val="22"/>
          <w:szCs w:val="22"/>
          <w:lang w:val="de-CH"/>
        </w:rPr>
        <w:tab/>
      </w:r>
      <w:r w:rsidRPr="00843216">
        <w:rPr>
          <w:rFonts w:ascii="Arial" w:eastAsia="Calibri" w:hAnsi="Arial" w:cs="Arial"/>
          <w:sz w:val="22"/>
          <w:szCs w:val="22"/>
          <w:lang w:val="de-CH"/>
        </w:rPr>
        <w:tab/>
      </w:r>
      <w:r w:rsidRPr="00843216">
        <w:rPr>
          <w:rFonts w:ascii="Arial" w:eastAsia="Calibri" w:hAnsi="Arial" w:cs="Arial"/>
          <w:sz w:val="22"/>
          <w:szCs w:val="22"/>
          <w:lang w:val="de-CH"/>
        </w:rPr>
        <w:tab/>
      </w:r>
      <w:r w:rsidRPr="00843216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PLZ / Ort:"/>
          <w:tag w:val="PLZ / Ort:"/>
          <w:id w:val="343982360"/>
          <w:placeholder>
            <w:docPart w:val="4AF7CE205AD84AEBA5A9185CF94D1F30"/>
          </w:placeholder>
          <w:showingPlcHdr/>
        </w:sdtPr>
        <w:sdtEndPr/>
        <w:sdtContent>
          <w:r w:rsidR="009A39D8" w:rsidRPr="009A39D8">
            <w:rPr>
              <w:rFonts w:ascii="Arial" w:hAnsi="Arial" w:cs="Arial"/>
              <w:color w:val="A6A6A6" w:themeColor="background1" w:themeShade="A6"/>
            </w:rPr>
            <w:t>hier Text eingeben</w:t>
          </w:r>
        </w:sdtContent>
      </w:sdt>
    </w:p>
    <w:p w14:paraId="25D173A4" w14:textId="753E5A0E" w:rsidR="0079520A" w:rsidRPr="0079520A" w:rsidRDefault="0079520A" w:rsidP="009A39D8">
      <w:pPr>
        <w:widowControl/>
        <w:tabs>
          <w:tab w:val="left" w:pos="4253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79520A">
        <w:rPr>
          <w:rFonts w:ascii="Arial" w:eastAsia="Calibri" w:hAnsi="Arial" w:cs="Arial"/>
          <w:sz w:val="22"/>
          <w:szCs w:val="22"/>
          <w:lang w:val="de-CH"/>
        </w:rPr>
        <w:t>Telefon / Mobile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Telefon / Mobile:"/>
          <w:tag w:val="Telefon / Mobile:"/>
          <w:id w:val="273209206"/>
          <w:placeholder>
            <w:docPart w:val="262C0DCB8D554CBF8A8127A441493E04"/>
          </w:placeholder>
          <w:showingPlcHdr/>
        </w:sdtPr>
        <w:sdtEndPr/>
        <w:sdtContent>
          <w:r w:rsidR="009A39D8" w:rsidRPr="009A39D8">
            <w:rPr>
              <w:rStyle w:val="Platzhaltertext"/>
              <w:rFonts w:ascii="Arial" w:hAnsi="Arial" w:cs="Arial"/>
              <w:color w:val="A6A6A6" w:themeColor="background1" w:themeShade="A6"/>
            </w:rPr>
            <w:t>hier Text eingeben</w:t>
          </w:r>
        </w:sdtContent>
      </w:sdt>
    </w:p>
    <w:p w14:paraId="24803297" w14:textId="65C854A2" w:rsidR="0079520A" w:rsidRPr="0079520A" w:rsidRDefault="0079520A" w:rsidP="009A39D8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79520A">
        <w:rPr>
          <w:rFonts w:ascii="Arial" w:eastAsia="Calibri" w:hAnsi="Arial" w:cs="Arial"/>
          <w:sz w:val="22"/>
          <w:szCs w:val="22"/>
          <w:lang w:val="de-CH"/>
        </w:rPr>
        <w:t>E-Mail: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E-Mail:"/>
          <w:tag w:val="E-Mail:"/>
          <w:id w:val="1513415492"/>
          <w:placeholder>
            <w:docPart w:val="5C623DA6AE8E4908B619AEF208FFBA07"/>
          </w:placeholder>
          <w:showingPlcHdr/>
        </w:sdtPr>
        <w:sdtEndPr/>
        <w:sdtContent>
          <w:r w:rsidR="009A39D8" w:rsidRPr="009A39D8">
            <w:rPr>
              <w:rFonts w:ascii="Arial" w:hAnsi="Arial" w:cs="Arial"/>
              <w:color w:val="A6A6A6" w:themeColor="background1" w:themeShade="A6"/>
            </w:rPr>
            <w:t>hier Text ein</w:t>
          </w:r>
          <w:r w:rsidR="009A39D8" w:rsidRPr="009A39D8">
            <w:rPr>
              <w:rStyle w:val="Platzhaltertext"/>
              <w:rFonts w:ascii="Arial" w:hAnsi="Arial" w:cs="Arial"/>
              <w:color w:val="A6A6A6" w:themeColor="background1" w:themeShade="A6"/>
            </w:rPr>
            <w:t>geben</w:t>
          </w:r>
        </w:sdtContent>
      </w:sdt>
    </w:p>
    <w:p w14:paraId="65A13638" w14:textId="77777777" w:rsidR="0061444E" w:rsidRPr="0061444E" w:rsidRDefault="0061444E" w:rsidP="0079520A">
      <w:pPr>
        <w:widowControl/>
        <w:tabs>
          <w:tab w:val="left" w:pos="4536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7E00A26" w14:textId="43875946" w:rsidR="007B422E" w:rsidRPr="0082278E" w:rsidRDefault="00EB247B">
      <w:pPr>
        <w:widowControl/>
        <w:tabs>
          <w:tab w:val="left" w:pos="4536"/>
        </w:tabs>
        <w:outlineLvl w:val="0"/>
        <w:rPr>
          <w:rFonts w:ascii="Arial" w:hAnsi="Arial" w:cs="Arial"/>
          <w:b/>
          <w:sz w:val="22"/>
          <w:szCs w:val="22"/>
        </w:rPr>
      </w:pPr>
      <w:r w:rsidRPr="0082278E">
        <w:rPr>
          <w:rFonts w:ascii="Arial" w:hAnsi="Arial" w:cs="Arial"/>
          <w:b/>
          <w:sz w:val="22"/>
          <w:szCs w:val="22"/>
        </w:rPr>
        <w:t>Art de</w:t>
      </w:r>
      <w:r w:rsidR="0079520A">
        <w:rPr>
          <w:rFonts w:ascii="Arial" w:hAnsi="Arial" w:cs="Arial"/>
          <w:b/>
          <w:sz w:val="22"/>
          <w:szCs w:val="22"/>
        </w:rPr>
        <w:t xml:space="preserve">s </w:t>
      </w:r>
      <w:r w:rsidR="00C70EE4">
        <w:rPr>
          <w:rFonts w:ascii="Arial" w:hAnsi="Arial" w:cs="Arial"/>
          <w:b/>
          <w:sz w:val="22"/>
          <w:szCs w:val="22"/>
        </w:rPr>
        <w:t>Anlasses</w:t>
      </w:r>
      <w:r w:rsidRPr="0082278E">
        <w:rPr>
          <w:rFonts w:ascii="Arial" w:hAnsi="Arial" w:cs="Arial"/>
          <w:b/>
          <w:sz w:val="22"/>
          <w:szCs w:val="22"/>
        </w:rPr>
        <w:t>:</w:t>
      </w:r>
    </w:p>
    <w:p w14:paraId="05A67A97" w14:textId="4D980903" w:rsidR="002A2B15" w:rsidRPr="0082278E" w:rsidRDefault="00273F66" w:rsidP="00E66749">
      <w:pPr>
        <w:widowControl/>
        <w:tabs>
          <w:tab w:val="left" w:pos="1843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34402009"/>
          <w:placeholder>
            <w:docPart w:val="B4200E97AF714190816B383D6E086EC0"/>
          </w:placeholder>
          <w:showingPlcHdr/>
        </w:sdtPr>
        <w:sdtEndPr/>
        <w:sdtContent>
          <w:r w:rsidR="00CB02A0" w:rsidRPr="009A39D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CB02A0" w:rsidRPr="009A39D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</w:p>
    <w:p w14:paraId="1B083FA5" w14:textId="77777777" w:rsidR="00146379" w:rsidRPr="0082278E" w:rsidRDefault="00273F66" w:rsidP="00E66749">
      <w:pPr>
        <w:widowControl/>
        <w:tabs>
          <w:tab w:val="left" w:pos="1843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6930892"/>
          <w:placeholder>
            <w:docPart w:val="1F122105DFAB4BC780643DF3333102C3"/>
          </w:placeholder>
          <w:showingPlcHdr/>
        </w:sdtPr>
        <w:sdtEndPr/>
        <w:sdtContent>
          <w:r w:rsidR="00146379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146379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</w:p>
    <w:p w14:paraId="10D87038" w14:textId="77777777" w:rsidR="00146379" w:rsidRPr="0082278E" w:rsidRDefault="00273F66" w:rsidP="00E66749">
      <w:pPr>
        <w:widowControl/>
        <w:tabs>
          <w:tab w:val="left" w:pos="1843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66771831"/>
          <w:placeholder>
            <w:docPart w:val="9BCBBFA22E9E44C5A2F2D0AA1F1F58DD"/>
          </w:placeholder>
          <w:showingPlcHdr/>
        </w:sdtPr>
        <w:sdtEndPr/>
        <w:sdtContent>
          <w:r w:rsidR="00146379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146379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</w:p>
    <w:p w14:paraId="7A5B91FF" w14:textId="77777777" w:rsidR="007B422E" w:rsidRPr="00E2635A" w:rsidRDefault="007B422E" w:rsidP="008E239E">
      <w:pPr>
        <w:widowControl/>
        <w:tabs>
          <w:tab w:val="left" w:pos="993"/>
          <w:tab w:val="right" w:leader="underscore" w:pos="4536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5FCD05C" w14:textId="292B476A" w:rsidR="007B422E" w:rsidRPr="00E2635A" w:rsidRDefault="00EB247B" w:rsidP="00E66749">
      <w:pPr>
        <w:widowControl/>
        <w:tabs>
          <w:tab w:val="left" w:pos="993"/>
          <w:tab w:val="left" w:pos="1843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E2635A">
        <w:rPr>
          <w:rFonts w:ascii="Arial" w:hAnsi="Arial" w:cs="Arial"/>
          <w:sz w:val="22"/>
          <w:szCs w:val="22"/>
        </w:rPr>
        <w:t xml:space="preserve">Bemerkungen: </w:t>
      </w:r>
      <w:r w:rsidR="00E2635A" w:rsidRPr="00E2635A">
        <w:rPr>
          <w:rFonts w:ascii="Arial" w:hAnsi="Arial" w:cs="Arial"/>
          <w:sz w:val="22"/>
          <w:szCs w:val="22"/>
        </w:rPr>
        <w:t xml:space="preserve"> </w:t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81924147"/>
          <w:placeholder>
            <w:docPart w:val="9379947FE4F34399B6BC5A0F093EDC7F"/>
          </w:placeholder>
          <w:showingPlcHdr/>
        </w:sdtPr>
        <w:sdtEndPr/>
        <w:sdtContent>
          <w:r w:rsidR="003B623F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3B623F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6ED22279" w14:textId="6BFCB37B" w:rsidR="007B422E" w:rsidRPr="0082278E" w:rsidRDefault="00E2635A" w:rsidP="00E66749">
      <w:pPr>
        <w:widowControl/>
        <w:tabs>
          <w:tab w:val="left" w:pos="1843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84457217"/>
          <w:placeholder>
            <w:docPart w:val="32BAB0BC165F4622862C06D77246F3B0"/>
          </w:placeholder>
          <w:showingPlcHdr/>
        </w:sdtPr>
        <w:sdtEndPr/>
        <w:sdtContent>
          <w:r w:rsidR="003B623F"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="003B623F"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sdtContent>
      </w:sdt>
    </w:p>
    <w:p w14:paraId="4CBA308A" w14:textId="77777777" w:rsidR="007522C5" w:rsidRDefault="007522C5" w:rsidP="008E239E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0647FCD" w14:textId="77777777" w:rsidR="00593EF7" w:rsidRDefault="00593EF7" w:rsidP="008E239E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E817FFC" w14:textId="6234D88D" w:rsidR="007B422E" w:rsidRDefault="00EB247B" w:rsidP="008E239E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Wir haben vom Benutzungsreglement Kenntnis genommen.</w:t>
      </w:r>
    </w:p>
    <w:p w14:paraId="52D576A1" w14:textId="77777777" w:rsidR="00593EF7" w:rsidRPr="0082278E" w:rsidRDefault="00593EF7" w:rsidP="008E239E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78611AF4" w14:textId="264A7BA1" w:rsidR="00D52085" w:rsidRDefault="00EB247B" w:rsidP="008E239E">
      <w:pPr>
        <w:widowControl/>
        <w:tabs>
          <w:tab w:val="left" w:pos="2268"/>
          <w:tab w:val="left" w:pos="5670"/>
          <w:tab w:val="right" w:leader="underscore" w:pos="9072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Ort, Datum: </w:t>
      </w:r>
      <w:r w:rsidR="00D5208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76819511"/>
          <w:placeholder>
            <w:docPart w:val="0F3D7C15A603481E92B2130894BE08CE"/>
          </w:placeholder>
          <w:showingPlcHdr/>
        </w:sdtPr>
        <w:sdtEndPr/>
        <w:sdtContent>
          <w:r w:rsidR="00D52085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D52085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  <w:r w:rsidR="00374E07">
        <w:rPr>
          <w:rFonts w:ascii="Arial" w:hAnsi="Arial" w:cs="Arial"/>
          <w:sz w:val="22"/>
          <w:szCs w:val="22"/>
        </w:rPr>
        <w:t>,</w:t>
      </w:r>
      <w:r w:rsidR="003A7A7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23203442"/>
          <w:placeholder>
            <w:docPart w:val="DDE0D507CFF44381A8B1AE5604EF08F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A7A71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 klicken für Datum</w:t>
          </w:r>
        </w:sdtContent>
      </w:sdt>
    </w:p>
    <w:p w14:paraId="71CFEC48" w14:textId="77777777" w:rsidR="00D52085" w:rsidRDefault="00D52085" w:rsidP="008E239E">
      <w:pPr>
        <w:widowControl/>
        <w:tabs>
          <w:tab w:val="left" w:pos="2268"/>
          <w:tab w:val="left" w:pos="5670"/>
          <w:tab w:val="right" w:leader="underscore" w:pos="9072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6596BF76" w14:textId="77777777" w:rsidR="0015397C" w:rsidRDefault="0015397C" w:rsidP="008E239E">
      <w:pPr>
        <w:widowControl/>
        <w:tabs>
          <w:tab w:val="left" w:pos="2268"/>
          <w:tab w:val="left" w:pos="5670"/>
          <w:tab w:val="right" w:leader="underscore" w:pos="9072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9CD263B" w14:textId="24B5B211" w:rsidR="00EB247B" w:rsidRDefault="00EB247B" w:rsidP="00D52085">
      <w:pPr>
        <w:widowControl/>
        <w:tabs>
          <w:tab w:val="left" w:pos="3402"/>
          <w:tab w:val="right" w:leader="underscore" w:pos="9072"/>
        </w:tabs>
        <w:jc w:val="left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Unterschrif</w:t>
      </w:r>
      <w:r w:rsidR="006612D2">
        <w:rPr>
          <w:rFonts w:ascii="Arial" w:hAnsi="Arial" w:cs="Arial"/>
          <w:sz w:val="22"/>
          <w:szCs w:val="22"/>
        </w:rPr>
        <w:t>t</w:t>
      </w:r>
      <w:r w:rsidRPr="0082278E">
        <w:rPr>
          <w:rFonts w:ascii="Arial" w:hAnsi="Arial" w:cs="Arial"/>
          <w:sz w:val="22"/>
          <w:szCs w:val="22"/>
        </w:rPr>
        <w:t>:</w:t>
      </w:r>
      <w:r w:rsidR="00D52085">
        <w:rPr>
          <w:rFonts w:ascii="Arial" w:hAnsi="Arial" w:cs="Arial"/>
          <w:sz w:val="22"/>
          <w:szCs w:val="22"/>
        </w:rPr>
        <w:tab/>
      </w:r>
      <w:r w:rsidR="00D52085">
        <w:rPr>
          <w:rFonts w:ascii="Arial" w:hAnsi="Arial" w:cs="Arial"/>
          <w:sz w:val="22"/>
          <w:szCs w:val="22"/>
        </w:rPr>
        <w:tab/>
      </w:r>
    </w:p>
    <w:p w14:paraId="74F7473C" w14:textId="77777777" w:rsidR="007308F9" w:rsidRDefault="007308F9" w:rsidP="00077A30">
      <w:pPr>
        <w:widowControl/>
        <w:tabs>
          <w:tab w:val="left" w:pos="3402"/>
          <w:tab w:val="right" w:leader="underscore" w:pos="9072"/>
        </w:tabs>
        <w:jc w:val="left"/>
        <w:rPr>
          <w:rFonts w:ascii="Arial" w:hAnsi="Arial" w:cs="Arial"/>
          <w:sz w:val="22"/>
          <w:szCs w:val="22"/>
        </w:rPr>
      </w:pPr>
    </w:p>
    <w:p w14:paraId="1CA6B6DC" w14:textId="77777777" w:rsidR="007308F9" w:rsidRPr="007C7A49" w:rsidRDefault="007308F9" w:rsidP="00F93C19">
      <w:pPr>
        <w:widowControl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underscore" w:pos="4111"/>
          <w:tab w:val="left" w:pos="4962"/>
          <w:tab w:val="left" w:pos="6379"/>
          <w:tab w:val="right" w:leader="underscore" w:pos="9072"/>
        </w:tabs>
        <w:spacing w:line="312" w:lineRule="auto"/>
        <w:rPr>
          <w:rFonts w:ascii="Arial" w:hAnsi="Arial" w:cs="Arial"/>
          <w:iCs/>
          <w:sz w:val="22"/>
          <w:szCs w:val="22"/>
        </w:rPr>
      </w:pPr>
      <w:r w:rsidRPr="007C7A49">
        <w:rPr>
          <w:rFonts w:ascii="Arial" w:hAnsi="Arial" w:cs="Arial"/>
          <w:iCs/>
          <w:sz w:val="22"/>
          <w:szCs w:val="22"/>
        </w:rPr>
        <w:t xml:space="preserve">(Nicht vom Gesuchsteller auszufüllen) </w:t>
      </w:r>
    </w:p>
    <w:p w14:paraId="42C1D59C" w14:textId="77777777" w:rsidR="007308F9" w:rsidRPr="007C7A49" w:rsidRDefault="007308F9" w:rsidP="00F93C19">
      <w:pPr>
        <w:widowControl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underscore" w:pos="4111"/>
          <w:tab w:val="left" w:pos="4962"/>
          <w:tab w:val="left" w:pos="6379"/>
          <w:tab w:val="right" w:leader="underscore" w:pos="9072"/>
        </w:tabs>
        <w:spacing w:line="312" w:lineRule="auto"/>
        <w:rPr>
          <w:rFonts w:ascii="Arial" w:hAnsi="Arial" w:cs="Arial"/>
          <w:b/>
          <w:iCs/>
          <w:sz w:val="22"/>
          <w:szCs w:val="22"/>
        </w:rPr>
      </w:pPr>
      <w:r w:rsidRPr="007C7A49">
        <w:rPr>
          <w:rFonts w:ascii="Arial" w:hAnsi="Arial" w:cs="Arial"/>
          <w:b/>
          <w:iCs/>
          <w:sz w:val="22"/>
          <w:szCs w:val="22"/>
        </w:rPr>
        <w:t xml:space="preserve">Der Anlass wird genehmigt / nicht genehmigt: </w:t>
      </w:r>
    </w:p>
    <w:p w14:paraId="212CAAA6" w14:textId="60AA2A1D" w:rsidR="007308F9" w:rsidRPr="007C7A49" w:rsidRDefault="007308F9" w:rsidP="00F93C19">
      <w:pPr>
        <w:widowControl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underscore" w:pos="4111"/>
          <w:tab w:val="left" w:pos="4962"/>
          <w:tab w:val="left" w:pos="6379"/>
          <w:tab w:val="right" w:leader="underscore" w:pos="9072"/>
        </w:tabs>
        <w:spacing w:before="120"/>
        <w:rPr>
          <w:rFonts w:ascii="Arial" w:hAnsi="Arial" w:cs="Arial"/>
          <w:iCs/>
          <w:sz w:val="22"/>
          <w:szCs w:val="22"/>
        </w:rPr>
      </w:pPr>
      <w:r w:rsidRPr="007C7A49">
        <w:rPr>
          <w:rFonts w:ascii="Arial" w:hAnsi="Arial" w:cs="Arial"/>
          <w:iCs/>
          <w:sz w:val="22"/>
          <w:szCs w:val="22"/>
        </w:rPr>
        <w:t>Ref. Pfarramt:</w:t>
      </w:r>
      <w:r w:rsidRPr="007C7A49">
        <w:rPr>
          <w:rFonts w:ascii="Arial" w:hAnsi="Arial" w:cs="Arial"/>
          <w:iCs/>
          <w:sz w:val="22"/>
          <w:szCs w:val="22"/>
        </w:rPr>
        <w:tab/>
      </w:r>
      <w:r w:rsidRPr="007C7A49">
        <w:rPr>
          <w:rFonts w:ascii="Arial" w:hAnsi="Arial" w:cs="Arial"/>
          <w:iCs/>
          <w:sz w:val="22"/>
          <w:szCs w:val="22"/>
        </w:rPr>
        <w:tab/>
        <w:t>Kath. Pfarramt:</w:t>
      </w:r>
      <w:r w:rsidRPr="007C7A49">
        <w:rPr>
          <w:rFonts w:ascii="Arial" w:hAnsi="Arial" w:cs="Arial"/>
          <w:iCs/>
          <w:sz w:val="22"/>
          <w:szCs w:val="22"/>
        </w:rPr>
        <w:tab/>
      </w:r>
    </w:p>
    <w:p w14:paraId="499B6823" w14:textId="77777777" w:rsidR="007308F9" w:rsidRPr="007C7A49" w:rsidRDefault="007308F9" w:rsidP="00F93C19">
      <w:pPr>
        <w:widowControl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underscore" w:pos="4111"/>
          <w:tab w:val="left" w:pos="4962"/>
          <w:tab w:val="left" w:pos="6379"/>
          <w:tab w:val="right" w:leader="underscore" w:pos="9072"/>
        </w:tabs>
        <w:spacing w:before="120"/>
        <w:rPr>
          <w:rFonts w:ascii="Arial" w:hAnsi="Arial" w:cs="Arial"/>
          <w:iCs/>
          <w:sz w:val="22"/>
          <w:szCs w:val="22"/>
        </w:rPr>
      </w:pPr>
      <w:r w:rsidRPr="007C7A49">
        <w:rPr>
          <w:rFonts w:ascii="Arial" w:hAnsi="Arial" w:cs="Arial"/>
          <w:iCs/>
          <w:sz w:val="22"/>
          <w:szCs w:val="22"/>
        </w:rPr>
        <w:t>Ref. Kirchenpflege:</w:t>
      </w:r>
      <w:r w:rsidRPr="007C7A49">
        <w:rPr>
          <w:rFonts w:ascii="Arial" w:hAnsi="Arial" w:cs="Arial"/>
          <w:iCs/>
          <w:sz w:val="22"/>
          <w:szCs w:val="22"/>
        </w:rPr>
        <w:tab/>
      </w:r>
      <w:r w:rsidRPr="007C7A49">
        <w:rPr>
          <w:rFonts w:ascii="Arial" w:hAnsi="Arial" w:cs="Arial"/>
          <w:iCs/>
          <w:sz w:val="22"/>
          <w:szCs w:val="22"/>
        </w:rPr>
        <w:tab/>
        <w:t>Kath. Kirchenpflege:</w:t>
      </w:r>
      <w:r w:rsidRPr="007C7A49">
        <w:rPr>
          <w:rFonts w:ascii="Arial" w:hAnsi="Arial" w:cs="Arial"/>
          <w:iCs/>
          <w:sz w:val="22"/>
          <w:szCs w:val="22"/>
        </w:rPr>
        <w:tab/>
      </w:r>
    </w:p>
    <w:p w14:paraId="69F6EBA4" w14:textId="77777777" w:rsidR="007308F9" w:rsidRPr="007C7A49" w:rsidRDefault="007308F9" w:rsidP="00F93C19">
      <w:pPr>
        <w:widowControl/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  <w:tab w:val="right" w:leader="underscore" w:pos="4111"/>
          <w:tab w:val="left" w:pos="4962"/>
          <w:tab w:val="left" w:pos="6379"/>
          <w:tab w:val="right" w:leader="underscore" w:pos="9072"/>
        </w:tabs>
        <w:spacing w:line="312" w:lineRule="auto"/>
        <w:rPr>
          <w:rFonts w:ascii="Arial" w:hAnsi="Arial" w:cs="Arial"/>
          <w:iCs/>
          <w:sz w:val="22"/>
          <w:szCs w:val="22"/>
        </w:rPr>
      </w:pPr>
      <w:r w:rsidRPr="007C7A49">
        <w:rPr>
          <w:rFonts w:ascii="Arial" w:hAnsi="Arial" w:cs="Arial"/>
          <w:iCs/>
          <w:sz w:val="22"/>
          <w:szCs w:val="22"/>
        </w:rPr>
        <w:t>Die Benutzungsgebühr beträgt:</w:t>
      </w:r>
      <w:r w:rsidRPr="007C7A49">
        <w:rPr>
          <w:rFonts w:ascii="Arial" w:hAnsi="Arial" w:cs="Arial"/>
          <w:iCs/>
          <w:sz w:val="22"/>
          <w:szCs w:val="22"/>
        </w:rPr>
        <w:tab/>
      </w:r>
    </w:p>
    <w:p w14:paraId="6B803839" w14:textId="77777777" w:rsidR="00D52085" w:rsidRPr="0082278E" w:rsidRDefault="00D52085" w:rsidP="00E2635A">
      <w:pPr>
        <w:widowControl/>
        <w:tabs>
          <w:tab w:val="left" w:pos="2268"/>
          <w:tab w:val="left" w:pos="5670"/>
          <w:tab w:val="right" w:leader="underscore" w:pos="9072"/>
        </w:tabs>
        <w:rPr>
          <w:rFonts w:ascii="Arial" w:hAnsi="Arial" w:cs="Arial"/>
          <w:sz w:val="22"/>
          <w:szCs w:val="22"/>
        </w:rPr>
      </w:pPr>
    </w:p>
    <w:sectPr w:rsidR="00D52085" w:rsidRPr="0082278E" w:rsidSect="00323263">
      <w:headerReference w:type="default" r:id="rId9"/>
      <w:footerReference w:type="default" r:id="rId10"/>
      <w:endnotePr>
        <w:numFmt w:val="decimal"/>
      </w:endnotePr>
      <w:pgSz w:w="11906" w:h="16838" w:code="9"/>
      <w:pgMar w:top="567" w:right="1418" w:bottom="851" w:left="1418" w:header="72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5AAB" w14:textId="77777777" w:rsidR="000438E3" w:rsidRDefault="000438E3">
      <w:r>
        <w:separator/>
      </w:r>
    </w:p>
  </w:endnote>
  <w:endnote w:type="continuationSeparator" w:id="0">
    <w:p w14:paraId="7C7628AD" w14:textId="77777777" w:rsidR="000438E3" w:rsidRDefault="000438E3">
      <w:r>
        <w:continuationSeparator/>
      </w:r>
    </w:p>
  </w:endnote>
  <w:endnote w:type="continuationNotice" w:id="1">
    <w:p w14:paraId="0C5ABDB7" w14:textId="77777777" w:rsidR="000438E3" w:rsidRDefault="000438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0D1B" w14:textId="2E02925D" w:rsidR="007B422E" w:rsidRPr="00374E07" w:rsidRDefault="00EB247B">
    <w:pPr>
      <w:pStyle w:val="Fuzeile"/>
      <w:widowControl/>
      <w:pBdr>
        <w:top w:val="single" w:sz="6" w:space="0" w:color="auto"/>
      </w:pBdr>
      <w:tabs>
        <w:tab w:val="left" w:pos="3119"/>
      </w:tabs>
      <w:spacing w:line="240" w:lineRule="auto"/>
      <w:jc w:val="left"/>
      <w:rPr>
        <w:rFonts w:ascii="Arial" w:hAnsi="Arial" w:cs="Arial"/>
        <w:iCs/>
        <w:sz w:val="22"/>
        <w:szCs w:val="22"/>
      </w:rPr>
    </w:pPr>
    <w:r w:rsidRPr="00374E07">
      <w:rPr>
        <w:rFonts w:ascii="Arial" w:hAnsi="Arial" w:cs="Arial"/>
        <w:iCs/>
        <w:sz w:val="22"/>
        <w:szCs w:val="22"/>
      </w:rPr>
      <w:t>Bitte ausfüllen und</w:t>
    </w:r>
    <w:r w:rsidRPr="00374E07">
      <w:rPr>
        <w:rFonts w:ascii="Arial" w:hAnsi="Arial" w:cs="Arial"/>
        <w:iCs/>
        <w:sz w:val="22"/>
        <w:szCs w:val="22"/>
      </w:rPr>
      <w:tab/>
    </w:r>
    <w:r w:rsidR="00397469">
      <w:rPr>
        <w:rFonts w:ascii="Arial" w:hAnsi="Arial" w:cs="Arial"/>
        <w:iCs/>
        <w:sz w:val="22"/>
        <w:szCs w:val="22"/>
      </w:rPr>
      <w:t>Ref. Kirche Weinland Mitte</w:t>
    </w:r>
    <w:r w:rsidRPr="00374E07">
      <w:rPr>
        <w:rFonts w:ascii="Arial" w:hAnsi="Arial" w:cs="Arial"/>
        <w:iCs/>
        <w:sz w:val="22"/>
        <w:szCs w:val="22"/>
      </w:rPr>
      <w:t xml:space="preserve">, </w:t>
    </w:r>
    <w:r w:rsidR="00412A81" w:rsidRPr="00374E07">
      <w:rPr>
        <w:rFonts w:ascii="Arial" w:hAnsi="Arial" w:cs="Arial"/>
        <w:iCs/>
        <w:sz w:val="22"/>
        <w:szCs w:val="22"/>
      </w:rPr>
      <w:t>Poststrasse 6,</w:t>
    </w:r>
    <w:r w:rsidRPr="00374E07">
      <w:rPr>
        <w:rFonts w:ascii="Arial" w:hAnsi="Arial" w:cs="Arial"/>
        <w:iCs/>
        <w:sz w:val="22"/>
        <w:szCs w:val="22"/>
      </w:rPr>
      <w:t xml:space="preserve"> 8462 Rheinau</w:t>
    </w:r>
  </w:p>
  <w:p w14:paraId="0175767D" w14:textId="64F3C3CE" w:rsidR="007B422E" w:rsidRPr="00374E07" w:rsidRDefault="008C7B11">
    <w:pPr>
      <w:pStyle w:val="Fuzeile"/>
      <w:widowControl/>
      <w:pBdr>
        <w:top w:val="single" w:sz="6" w:space="0" w:color="auto"/>
      </w:pBdr>
      <w:tabs>
        <w:tab w:val="left" w:pos="3119"/>
      </w:tabs>
      <w:spacing w:line="240" w:lineRule="auto"/>
      <w:jc w:val="left"/>
      <w:rPr>
        <w:rFonts w:ascii="Arial" w:hAnsi="Arial" w:cs="Arial"/>
        <w:iCs/>
        <w:sz w:val="22"/>
        <w:szCs w:val="22"/>
      </w:rPr>
    </w:pPr>
    <w:r>
      <w:rPr>
        <w:rFonts w:ascii="Arial" w:hAnsi="Arial" w:cs="Arial"/>
        <w:iCs/>
        <w:sz w:val="22"/>
        <w:szCs w:val="22"/>
      </w:rPr>
      <w:t>senden</w:t>
    </w:r>
    <w:r w:rsidR="00EB247B" w:rsidRPr="00374E07">
      <w:rPr>
        <w:rFonts w:ascii="Arial" w:hAnsi="Arial" w:cs="Arial"/>
        <w:iCs/>
        <w:sz w:val="22"/>
        <w:szCs w:val="22"/>
      </w:rPr>
      <w:t xml:space="preserve"> an:</w:t>
    </w:r>
    <w:r w:rsidR="00EB247B" w:rsidRPr="00374E07">
      <w:rPr>
        <w:rFonts w:ascii="Arial" w:hAnsi="Arial" w:cs="Arial"/>
        <w:iCs/>
        <w:sz w:val="22"/>
        <w:szCs w:val="22"/>
      </w:rPr>
      <w:tab/>
    </w:r>
    <w:r w:rsidR="00273F66">
      <w:rPr>
        <w:rFonts w:ascii="Arial" w:hAnsi="Arial" w:cs="Arial"/>
        <w:iCs/>
        <w:sz w:val="22"/>
        <w:szCs w:val="22"/>
      </w:rPr>
      <w:t>doris.brandenberger</w:t>
    </w:r>
    <w:r w:rsidR="00EB247B" w:rsidRPr="00374E07">
      <w:rPr>
        <w:rFonts w:ascii="Arial" w:hAnsi="Arial" w:cs="Arial"/>
        <w:iCs/>
        <w:sz w:val="22"/>
        <w:szCs w:val="22"/>
      </w:rPr>
      <w:t>@</w:t>
    </w:r>
    <w:r w:rsidR="00FE14BB" w:rsidRPr="00374E07">
      <w:rPr>
        <w:rFonts w:ascii="Arial" w:hAnsi="Arial" w:cs="Arial"/>
        <w:iCs/>
        <w:sz w:val="22"/>
        <w:szCs w:val="22"/>
      </w:rPr>
      <w:t>kirche-wm</w:t>
    </w:r>
    <w:r w:rsidR="00EB247B" w:rsidRPr="00374E07">
      <w:rPr>
        <w:rFonts w:ascii="Arial" w:hAnsi="Arial" w:cs="Arial"/>
        <w:iCs/>
        <w:sz w:val="22"/>
        <w:szCs w:val="22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4058" w14:textId="77777777" w:rsidR="000438E3" w:rsidRDefault="000438E3">
      <w:r>
        <w:separator/>
      </w:r>
    </w:p>
  </w:footnote>
  <w:footnote w:type="continuationSeparator" w:id="0">
    <w:p w14:paraId="29E11FA4" w14:textId="77777777" w:rsidR="000438E3" w:rsidRDefault="000438E3">
      <w:r>
        <w:continuationSeparator/>
      </w:r>
    </w:p>
  </w:footnote>
  <w:footnote w:type="continuationNotice" w:id="1">
    <w:p w14:paraId="38603A65" w14:textId="77777777" w:rsidR="000438E3" w:rsidRDefault="000438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E457" w14:textId="72773A99" w:rsidR="0082278E" w:rsidRDefault="005C227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0FF97D" wp14:editId="35915026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2523600" cy="694800"/>
          <wp:effectExtent l="0" t="0" r="0" b="0"/>
          <wp:wrapThrough wrapText="bothSides">
            <wp:wrapPolygon edited="0">
              <wp:start x="0" y="0"/>
              <wp:lineTo x="0" y="20731"/>
              <wp:lineTo x="21361" y="20731"/>
              <wp:lineTo x="21361" y="0"/>
              <wp:lineTo x="0" y="0"/>
            </wp:wrapPolygon>
          </wp:wrapThrough>
          <wp:docPr id="1626108376" name="Grafik 1626108376" descr="Ein Bild, das Text, Schrift, Screensho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08376" name="Grafik 1626108376" descr="Ein Bild, das Text, Schrift, Screenshot, weiß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69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1"/>
    <w:rsid w:val="00004B9C"/>
    <w:rsid w:val="000438E3"/>
    <w:rsid w:val="000576BF"/>
    <w:rsid w:val="00064178"/>
    <w:rsid w:val="00077A30"/>
    <w:rsid w:val="00146379"/>
    <w:rsid w:val="00150713"/>
    <w:rsid w:val="0015397C"/>
    <w:rsid w:val="00156643"/>
    <w:rsid w:val="0019300A"/>
    <w:rsid w:val="00195126"/>
    <w:rsid w:val="00273B55"/>
    <w:rsid w:val="00273F66"/>
    <w:rsid w:val="002A2B15"/>
    <w:rsid w:val="002F11E9"/>
    <w:rsid w:val="00300E68"/>
    <w:rsid w:val="00323263"/>
    <w:rsid w:val="00371565"/>
    <w:rsid w:val="00374E07"/>
    <w:rsid w:val="00381384"/>
    <w:rsid w:val="00397469"/>
    <w:rsid w:val="003A4E83"/>
    <w:rsid w:val="003A7A71"/>
    <w:rsid w:val="003B623F"/>
    <w:rsid w:val="003D0DE4"/>
    <w:rsid w:val="00412A81"/>
    <w:rsid w:val="00485875"/>
    <w:rsid w:val="00496E44"/>
    <w:rsid w:val="004E6A5E"/>
    <w:rsid w:val="0054580D"/>
    <w:rsid w:val="00586802"/>
    <w:rsid w:val="00593EF7"/>
    <w:rsid w:val="005A11DB"/>
    <w:rsid w:val="005B6D1E"/>
    <w:rsid w:val="005C227E"/>
    <w:rsid w:val="0061444E"/>
    <w:rsid w:val="00622BAF"/>
    <w:rsid w:val="006612D2"/>
    <w:rsid w:val="0066404A"/>
    <w:rsid w:val="00667028"/>
    <w:rsid w:val="00723148"/>
    <w:rsid w:val="007238B6"/>
    <w:rsid w:val="007308F9"/>
    <w:rsid w:val="007522C5"/>
    <w:rsid w:val="007755BB"/>
    <w:rsid w:val="00780A28"/>
    <w:rsid w:val="0079520A"/>
    <w:rsid w:val="007B422E"/>
    <w:rsid w:val="007C7A49"/>
    <w:rsid w:val="007D7E8B"/>
    <w:rsid w:val="00807386"/>
    <w:rsid w:val="0082278E"/>
    <w:rsid w:val="00843216"/>
    <w:rsid w:val="008821CE"/>
    <w:rsid w:val="0089774D"/>
    <w:rsid w:val="008A18E8"/>
    <w:rsid w:val="008A315C"/>
    <w:rsid w:val="008C36EB"/>
    <w:rsid w:val="008C7B11"/>
    <w:rsid w:val="008E239E"/>
    <w:rsid w:val="009406D5"/>
    <w:rsid w:val="00973388"/>
    <w:rsid w:val="009A39D8"/>
    <w:rsid w:val="009B43E4"/>
    <w:rsid w:val="009F64B0"/>
    <w:rsid w:val="00A4210C"/>
    <w:rsid w:val="00A82FC0"/>
    <w:rsid w:val="00B40B64"/>
    <w:rsid w:val="00B43341"/>
    <w:rsid w:val="00BA7617"/>
    <w:rsid w:val="00BC54AC"/>
    <w:rsid w:val="00BE3D11"/>
    <w:rsid w:val="00BF326D"/>
    <w:rsid w:val="00BF4353"/>
    <w:rsid w:val="00C41D82"/>
    <w:rsid w:val="00C70EE4"/>
    <w:rsid w:val="00CA1F03"/>
    <w:rsid w:val="00CB02A0"/>
    <w:rsid w:val="00CD1688"/>
    <w:rsid w:val="00CD4EDC"/>
    <w:rsid w:val="00CF6404"/>
    <w:rsid w:val="00D0518C"/>
    <w:rsid w:val="00D44C95"/>
    <w:rsid w:val="00D52085"/>
    <w:rsid w:val="00D7270B"/>
    <w:rsid w:val="00DF3797"/>
    <w:rsid w:val="00E130B6"/>
    <w:rsid w:val="00E2635A"/>
    <w:rsid w:val="00E66749"/>
    <w:rsid w:val="00E948DE"/>
    <w:rsid w:val="00EB247B"/>
    <w:rsid w:val="00EF5625"/>
    <w:rsid w:val="00F05AFB"/>
    <w:rsid w:val="00F20D98"/>
    <w:rsid w:val="00F635B1"/>
    <w:rsid w:val="00F81E4A"/>
    <w:rsid w:val="00F93C19"/>
    <w:rsid w:val="00FE14BB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4DB454"/>
  <w15:docId w15:val="{7CEF8765-344F-42A7-88E8-6C4823A4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2B15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3232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ner.schweizer\Kirche%20WM\Aktenplan%20-%20Dokumente\02_Querschnitt_und_Aufgaben\02.05_Liegenschaften\02.05.05_Raumbewirtschaftung\Rheinau%20Kirchenreservationen\Neugestaltung%20Formulare\Spitzkirche\Hochzeit\Reservationsformular%20Ho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BD50FBD7614F049DA58B11E12E6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A5380-958B-4E64-85CB-2710E29758BE}"/>
      </w:docPartPr>
      <w:docPartBody>
        <w:p w:rsidR="000955A3" w:rsidRDefault="00C812EA" w:rsidP="00C812EA">
          <w:pPr>
            <w:pStyle w:val="CCBD50FBD7614F049DA58B11E12E6DE2"/>
          </w:pPr>
          <w:r w:rsidRPr="00A532F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D84D7FCA60849C490167C65CF97A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3A705-C0B9-4E60-95DF-36DB4285CBE9}"/>
      </w:docPartPr>
      <w:docPartBody>
        <w:p w:rsidR="000955A3" w:rsidRDefault="0021397C" w:rsidP="0021397C">
          <w:pPr>
            <w:pStyle w:val="CD84D7FCA60849C490167C65CF97AF271"/>
          </w:pPr>
          <w:r w:rsidRPr="0032326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 T</w:t>
          </w:r>
          <w:r w:rsidRPr="00323263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ext eingeben</w:t>
          </w:r>
        </w:p>
      </w:docPartBody>
    </w:docPart>
    <w:docPart>
      <w:docPartPr>
        <w:name w:val="9379947FE4F34399B6BC5A0F093ED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F85FB-BC11-423E-A232-DE5391D83582}"/>
      </w:docPartPr>
      <w:docPartBody>
        <w:p w:rsidR="000955A3" w:rsidRDefault="0021397C" w:rsidP="0021397C">
          <w:pPr>
            <w:pStyle w:val="9379947FE4F34399B6BC5A0F093EDC7F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32BAB0BC165F4622862C06D77246F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5D5A1-5D10-4AD9-B309-891BAD98C147}"/>
      </w:docPartPr>
      <w:docPartBody>
        <w:p w:rsidR="000955A3" w:rsidRDefault="0021397C" w:rsidP="0021397C">
          <w:pPr>
            <w:pStyle w:val="32BAB0BC165F4622862C06D77246F3B0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0F3D7C15A603481E92B2130894BE0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69592-269F-45B6-B051-E211BCAE87DC}"/>
      </w:docPartPr>
      <w:docPartBody>
        <w:p w:rsidR="000955A3" w:rsidRDefault="0021397C" w:rsidP="0021397C">
          <w:pPr>
            <w:pStyle w:val="0F3D7C15A603481E92B2130894BE08CE1"/>
          </w:pPr>
          <w:r w:rsidRPr="00374E07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74E07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B8B66-9C8F-4334-BE12-7BF7DECF543A}"/>
      </w:docPartPr>
      <w:docPartBody>
        <w:p w:rsidR="00103496" w:rsidRDefault="00A61140">
          <w:r w:rsidRPr="00501D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16EE0808DE46C7A48E7C427FC5C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C1EA1-2C98-4855-966D-D7C128389212}"/>
      </w:docPartPr>
      <w:docPartBody>
        <w:p w:rsidR="00103496" w:rsidRDefault="0021397C" w:rsidP="0021397C">
          <w:pPr>
            <w:pStyle w:val="3D16EE0808DE46C7A48E7C427FC5C8241"/>
          </w:pPr>
          <w:r>
            <w:rPr>
              <w:rStyle w:val="Platzhaltertext"/>
            </w:rPr>
            <w:t>Kirche wählen</w:t>
          </w:r>
        </w:p>
      </w:docPartBody>
    </w:docPart>
    <w:docPart>
      <w:docPartPr>
        <w:name w:val="DDE0D507CFF44381A8B1AE5604EF0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D9B42-26D5-4D51-8BA2-7C4E05FD141C}"/>
      </w:docPartPr>
      <w:docPartBody>
        <w:p w:rsidR="00103496" w:rsidRDefault="0021397C" w:rsidP="0021397C">
          <w:pPr>
            <w:pStyle w:val="DDE0D507CFF44381A8B1AE5604EF08FE1"/>
          </w:pPr>
          <w:r w:rsidRPr="004E6A5E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 klicken für Datum</w:t>
          </w:r>
        </w:p>
      </w:docPartBody>
    </w:docPart>
    <w:docPart>
      <w:docPartPr>
        <w:name w:val="B780689C408045239929AC4D09307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FDAF1-117C-441E-911F-53CDC7CBB64B}"/>
      </w:docPartPr>
      <w:docPartBody>
        <w:p w:rsidR="0008253F" w:rsidRDefault="00EF537B" w:rsidP="00EF537B">
          <w:pPr>
            <w:pStyle w:val="B780689C408045239929AC4D093079E1"/>
          </w:pPr>
          <w:r w:rsidRPr="00FC6FC0">
            <w:rPr>
              <w:rFonts w:ascii="Arial" w:hAnsi="Arial" w:cs="Arial"/>
              <w:color w:val="ADADAD" w:themeColor="background2" w:themeShade="BF"/>
              <w:lang w:eastAsia="de-DE"/>
            </w:rPr>
            <w:t xml:space="preserve">hier Text </w:t>
          </w: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eingeben</w:t>
          </w:r>
        </w:p>
        <w:bookmarkStart w:id="0" w:name="_Hlk136352134"/>
        <w:bookmarkEnd w:id="0"/>
      </w:docPartBody>
    </w:docPart>
    <w:docPart>
      <w:docPartPr>
        <w:name w:val="43C28F7E6C58407FA60CE451B9635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DF680-9251-49F9-8E00-81A15EFB0E90}"/>
      </w:docPartPr>
      <w:docPartBody>
        <w:p w:rsidR="0008253F" w:rsidRDefault="00EF537B" w:rsidP="00EF537B">
          <w:pPr>
            <w:pStyle w:val="43C28F7E6C58407FA60CE451B9635499"/>
          </w:pPr>
          <w:r w:rsidRPr="00FC6FC0">
            <w:rPr>
              <w:rFonts w:ascii="Arial" w:hAnsi="Arial" w:cs="Arial"/>
              <w:color w:val="ADADAD" w:themeColor="background2" w:themeShade="BF"/>
              <w:lang w:eastAsia="de-DE"/>
            </w:rPr>
            <w:t xml:space="preserve">hier </w:t>
          </w: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Text eingeben</w:t>
          </w:r>
        </w:p>
      </w:docPartBody>
    </w:docPart>
    <w:docPart>
      <w:docPartPr>
        <w:name w:val="E8D0DEBB3A3843DDBCD4BD6EEC4BB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34AC0-D4CD-4384-AD40-95D818215EDF}"/>
      </w:docPartPr>
      <w:docPartBody>
        <w:p w:rsidR="0008253F" w:rsidRDefault="00EF537B" w:rsidP="00EF537B">
          <w:pPr>
            <w:pStyle w:val="E8D0DEBB3A3843DDBCD4BD6EEC4BBD89"/>
          </w:pP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hier Text eingeben</w:t>
          </w:r>
        </w:p>
      </w:docPartBody>
    </w:docPart>
    <w:docPart>
      <w:docPartPr>
        <w:name w:val="01E893F0B5794E9AAD42BA1CBFD9F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FF386-A589-4C58-B153-4AA1A6CFBF8B}"/>
      </w:docPartPr>
      <w:docPartBody>
        <w:p w:rsidR="0008253F" w:rsidRDefault="00EF537B" w:rsidP="00EF537B">
          <w:pPr>
            <w:pStyle w:val="01E893F0B5794E9AAD42BA1CBFD9FC4A"/>
          </w:pPr>
          <w:r w:rsidRPr="00FC6FC0">
            <w:rPr>
              <w:rFonts w:ascii="Arial" w:hAnsi="Arial" w:cs="Arial"/>
              <w:color w:val="ADADAD" w:themeColor="background2" w:themeShade="BF"/>
              <w:lang w:eastAsia="de-DE"/>
            </w:rPr>
            <w:t>hier Text ein</w:t>
          </w: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geben</w:t>
          </w:r>
        </w:p>
      </w:docPartBody>
    </w:docPart>
    <w:docPart>
      <w:docPartPr>
        <w:name w:val="4AF7CE205AD84AEBA5A9185CF94D1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E7C8C-AD62-4B35-86F1-D9D9A432B169}"/>
      </w:docPartPr>
      <w:docPartBody>
        <w:p w:rsidR="0008253F" w:rsidRDefault="00EF537B" w:rsidP="00EF537B">
          <w:pPr>
            <w:pStyle w:val="4AF7CE205AD84AEBA5A9185CF94D1F30"/>
          </w:pPr>
          <w:r w:rsidRPr="00FC6FC0">
            <w:rPr>
              <w:rFonts w:ascii="Arial" w:hAnsi="Arial" w:cs="Arial"/>
              <w:color w:val="ADADAD" w:themeColor="background2" w:themeShade="BF"/>
              <w:lang w:eastAsia="de-DE"/>
            </w:rPr>
            <w:t>hier Text eingeben</w:t>
          </w:r>
        </w:p>
      </w:docPartBody>
    </w:docPart>
    <w:docPart>
      <w:docPartPr>
        <w:name w:val="262C0DCB8D554CBF8A8127A441493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F55F9-A31A-4A31-A9C7-EC938E507C71}"/>
      </w:docPartPr>
      <w:docPartBody>
        <w:p w:rsidR="0008253F" w:rsidRDefault="00EF537B" w:rsidP="00EF537B">
          <w:pPr>
            <w:pStyle w:val="262C0DCB8D554CBF8A8127A441493E04"/>
          </w:pP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hier Text eingeben</w:t>
          </w:r>
        </w:p>
      </w:docPartBody>
    </w:docPart>
    <w:docPart>
      <w:docPartPr>
        <w:name w:val="5C623DA6AE8E4908B619AEF208FFB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D25A5-1D28-406A-ACE4-EFD6D12CFE5A}"/>
      </w:docPartPr>
      <w:docPartBody>
        <w:p w:rsidR="0008253F" w:rsidRDefault="00EF537B" w:rsidP="00EF537B">
          <w:pPr>
            <w:pStyle w:val="5C623DA6AE8E4908B619AEF208FFBA07"/>
          </w:pPr>
          <w:r w:rsidRPr="00FC6FC0">
            <w:rPr>
              <w:rFonts w:ascii="Arial" w:hAnsi="Arial" w:cs="Arial"/>
              <w:color w:val="ADADAD" w:themeColor="background2" w:themeShade="BF"/>
              <w:lang w:eastAsia="de-DE"/>
            </w:rPr>
            <w:t>hier Text ein</w:t>
          </w: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geben</w:t>
          </w:r>
        </w:p>
      </w:docPartBody>
    </w:docPart>
    <w:docPart>
      <w:docPartPr>
        <w:name w:val="B4200E97AF714190816B383D6E086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E233C-84E6-4AA3-BFDF-FE0C9DEDEA62}"/>
      </w:docPartPr>
      <w:docPartBody>
        <w:p w:rsidR="00794807" w:rsidRDefault="0008253F" w:rsidP="0008253F">
          <w:pPr>
            <w:pStyle w:val="B4200E97AF714190816B383D6E086EC0"/>
          </w:pPr>
          <w:r w:rsidRPr="003A7A71">
            <w:rPr>
              <w:rFonts w:ascii="Arial" w:hAnsi="Arial" w:cs="Arial"/>
              <w:color w:val="808080" w:themeColor="background1" w:themeShade="80"/>
            </w:rPr>
            <w:t>hier</w:t>
          </w:r>
          <w:r w:rsidRPr="003A7A71">
            <w:rPr>
              <w:rStyle w:val="Platzhaltertext"/>
              <w:rFonts w:ascii="Arial" w:hAnsi="Arial" w:cs="Arial"/>
            </w:rPr>
            <w:t xml:space="preserve"> Text eingeben</w:t>
          </w:r>
        </w:p>
      </w:docPartBody>
    </w:docPart>
    <w:docPart>
      <w:docPartPr>
        <w:name w:val="1F122105DFAB4BC780643DF333310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CFDF0-B6C7-4080-81CE-CFE7D3615AAF}"/>
      </w:docPartPr>
      <w:docPartBody>
        <w:p w:rsidR="00794807" w:rsidRDefault="0008253F" w:rsidP="0008253F">
          <w:pPr>
            <w:pStyle w:val="1F122105DFAB4BC780643DF3333102C3"/>
          </w:pPr>
          <w:r w:rsidRPr="003A7A71">
            <w:rPr>
              <w:rFonts w:ascii="Arial" w:hAnsi="Arial" w:cs="Arial"/>
              <w:color w:val="808080" w:themeColor="background1" w:themeShade="80"/>
            </w:rPr>
            <w:t>hier</w:t>
          </w:r>
          <w:r w:rsidRPr="003A7A71">
            <w:rPr>
              <w:rStyle w:val="Platzhaltertext"/>
              <w:rFonts w:ascii="Arial" w:hAnsi="Arial" w:cs="Arial"/>
            </w:rPr>
            <w:t xml:space="preserve"> Text eingeben</w:t>
          </w:r>
        </w:p>
      </w:docPartBody>
    </w:docPart>
    <w:docPart>
      <w:docPartPr>
        <w:name w:val="9BCBBFA22E9E44C5A2F2D0AA1F1F5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AE667-4347-48F0-BFD1-68BAB4E83EF2}"/>
      </w:docPartPr>
      <w:docPartBody>
        <w:p w:rsidR="00794807" w:rsidRDefault="0008253F" w:rsidP="0008253F">
          <w:pPr>
            <w:pStyle w:val="9BCBBFA22E9E44C5A2F2D0AA1F1F58DD"/>
          </w:pPr>
          <w:r w:rsidRPr="003A7A71">
            <w:rPr>
              <w:rFonts w:ascii="Arial" w:hAnsi="Arial" w:cs="Arial"/>
              <w:color w:val="808080" w:themeColor="background1" w:themeShade="80"/>
            </w:rPr>
            <w:t>hier</w:t>
          </w:r>
          <w:r w:rsidRPr="003A7A71">
            <w:rPr>
              <w:rStyle w:val="Platzhaltertext"/>
              <w:rFonts w:ascii="Arial" w:hAnsi="Arial" w:cs="Arial"/>
            </w:rPr>
            <w:t xml:space="preserve">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EA"/>
    <w:rsid w:val="0008253F"/>
    <w:rsid w:val="000955A3"/>
    <w:rsid w:val="00103496"/>
    <w:rsid w:val="0021397C"/>
    <w:rsid w:val="00794807"/>
    <w:rsid w:val="0090145D"/>
    <w:rsid w:val="00973388"/>
    <w:rsid w:val="00A61140"/>
    <w:rsid w:val="00C812EA"/>
    <w:rsid w:val="00ED3A7B"/>
    <w:rsid w:val="00E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253F"/>
    <w:rPr>
      <w:color w:val="808080"/>
    </w:rPr>
  </w:style>
  <w:style w:type="paragraph" w:customStyle="1" w:styleId="CCBD50FBD7614F049DA58B11E12E6DE2">
    <w:name w:val="CCBD50FBD7614F049DA58B11E12E6DE2"/>
    <w:rsid w:val="00C812EA"/>
  </w:style>
  <w:style w:type="paragraph" w:customStyle="1" w:styleId="3D16EE0808DE46C7A48E7C427FC5C8241">
    <w:name w:val="3D16EE0808DE46C7A48E7C427FC5C824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CD84D7FCA60849C490167C65CF97AF271">
    <w:name w:val="CD84D7FCA60849C490167C65CF97AF27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B4200E97AF714190816B383D6E086EC0">
    <w:name w:val="B4200E97AF714190816B383D6E086EC0"/>
    <w:rsid w:val="0008253F"/>
  </w:style>
  <w:style w:type="paragraph" w:customStyle="1" w:styleId="1F122105DFAB4BC780643DF3333102C3">
    <w:name w:val="1F122105DFAB4BC780643DF3333102C3"/>
    <w:rsid w:val="0008253F"/>
  </w:style>
  <w:style w:type="paragraph" w:customStyle="1" w:styleId="9BCBBFA22E9E44C5A2F2D0AA1F1F58DD">
    <w:name w:val="9BCBBFA22E9E44C5A2F2D0AA1F1F58DD"/>
    <w:rsid w:val="0008253F"/>
  </w:style>
  <w:style w:type="paragraph" w:customStyle="1" w:styleId="9379947FE4F34399B6BC5A0F093EDC7F1">
    <w:name w:val="9379947FE4F34399B6BC5A0F093EDC7F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32BAB0BC165F4622862C06D77246F3B01">
    <w:name w:val="32BAB0BC165F4622862C06D77246F3B0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0F3D7C15A603481E92B2130894BE08CE1">
    <w:name w:val="0F3D7C15A603481E92B2130894BE08CE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DDE0D507CFF44381A8B1AE5604EF08FE1">
    <w:name w:val="DDE0D507CFF44381A8B1AE5604EF08FE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B780689C408045239929AC4D093079E1">
    <w:name w:val="B780689C408045239929AC4D093079E1"/>
    <w:rsid w:val="00EF537B"/>
  </w:style>
  <w:style w:type="paragraph" w:customStyle="1" w:styleId="43C28F7E6C58407FA60CE451B9635499">
    <w:name w:val="43C28F7E6C58407FA60CE451B9635499"/>
    <w:rsid w:val="00EF537B"/>
  </w:style>
  <w:style w:type="paragraph" w:customStyle="1" w:styleId="E8D0DEBB3A3843DDBCD4BD6EEC4BBD89">
    <w:name w:val="E8D0DEBB3A3843DDBCD4BD6EEC4BBD89"/>
    <w:rsid w:val="00EF537B"/>
  </w:style>
  <w:style w:type="paragraph" w:customStyle="1" w:styleId="01E893F0B5794E9AAD42BA1CBFD9FC4A">
    <w:name w:val="01E893F0B5794E9AAD42BA1CBFD9FC4A"/>
    <w:rsid w:val="00EF537B"/>
  </w:style>
  <w:style w:type="paragraph" w:customStyle="1" w:styleId="4AF7CE205AD84AEBA5A9185CF94D1F30">
    <w:name w:val="4AF7CE205AD84AEBA5A9185CF94D1F30"/>
    <w:rsid w:val="00EF537B"/>
  </w:style>
  <w:style w:type="paragraph" w:customStyle="1" w:styleId="262C0DCB8D554CBF8A8127A441493E04">
    <w:name w:val="262C0DCB8D554CBF8A8127A441493E04"/>
    <w:rsid w:val="00EF537B"/>
  </w:style>
  <w:style w:type="paragraph" w:customStyle="1" w:styleId="5C623DA6AE8E4908B619AEF208FFBA07">
    <w:name w:val="5C623DA6AE8E4908B619AEF208FFBA07"/>
    <w:rsid w:val="00EF5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5f785-fca3-4b7a-ba88-5b3db37dd1a8">
      <Terms xmlns="http://schemas.microsoft.com/office/infopath/2007/PartnerControls"/>
    </lcf76f155ced4ddcb4097134ff3c332f>
    <TaxCatchAll xmlns="dad4d0e9-3059-46a3-9f7c-a8785c522a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18" ma:contentTypeDescription="Ein neues Dokument erstellen." ma:contentTypeScope="" ma:versionID="321dab757e65046d0cc76540450f88ae">
  <xsd:schema xmlns:xsd="http://www.w3.org/2001/XMLSchema" xmlns:xs="http://www.w3.org/2001/XMLSchema" xmlns:p="http://schemas.microsoft.com/office/2006/metadata/properties" xmlns:ns2="dad4d0e9-3059-46a3-9f7c-a8785c522a45" xmlns:ns3="2c25f785-fca3-4b7a-ba88-5b3db37dd1a8" targetNamespace="http://schemas.microsoft.com/office/2006/metadata/properties" ma:root="true" ma:fieldsID="6176ab04d5502b8408e8d2fe714d51f3" ns2:_="" ns3:_="">
    <xsd:import namespace="dad4d0e9-3059-46a3-9f7c-a8785c522a45"/>
    <xsd:import namespace="2c25f785-fca3-4b7a-ba88-5b3db37dd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f059c47-3b83-4af4-b4b0-80741f2a34ad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6104958-335f-4736-83fc-2c467cbca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46ED9-7E78-4FA3-B4E5-E441785BCC4D}">
  <ds:schemaRefs>
    <ds:schemaRef ds:uri="http://schemas.microsoft.com/office/2006/metadata/properties"/>
    <ds:schemaRef ds:uri="http://schemas.microsoft.com/office/infopath/2007/PartnerControls"/>
    <ds:schemaRef ds:uri="2c25f785-fca3-4b7a-ba88-5b3db37dd1a8"/>
    <ds:schemaRef ds:uri="dad4d0e9-3059-46a3-9f7c-a8785c522a45"/>
  </ds:schemaRefs>
</ds:datastoreItem>
</file>

<file path=customXml/itemProps2.xml><?xml version="1.0" encoding="utf-8"?>
<ds:datastoreItem xmlns:ds="http://schemas.openxmlformats.org/officeDocument/2006/customXml" ds:itemID="{4A34879C-1CE2-4D43-827F-072564E26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36B38-02A9-4B1D-9A24-64F2AB24AD41}"/>
</file>

<file path=docProps/app.xml><?xml version="1.0" encoding="utf-8"?>
<Properties xmlns="http://schemas.openxmlformats.org/officeDocument/2006/extended-properties" xmlns:vt="http://schemas.openxmlformats.org/officeDocument/2006/docPropsVTypes">
  <Template>Reservationsformular Hoch</Template>
  <TotalTime>0</TotalTime>
  <Pages>1</Pages>
  <Words>118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Reservation der Bergkirche Rheinau</vt:lpstr>
    </vt:vector>
  </TitlesOfParts>
  <Company>Barbara Ingold Becker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 der Bergkirche Rheinau</dc:title>
  <dc:subject/>
  <dc:creator>werner.schweizer</dc:creator>
  <cp:keywords/>
  <cp:lastModifiedBy>Doris Brandenberger</cp:lastModifiedBy>
  <cp:revision>50</cp:revision>
  <cp:lastPrinted>2023-06-12T20:04:00Z</cp:lastPrinted>
  <dcterms:created xsi:type="dcterms:W3CDTF">2023-06-09T18:41:00Z</dcterms:created>
  <dcterms:modified xsi:type="dcterms:W3CDTF">2025-05-05T14:37:00Z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Order">
    <vt:r8>740200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